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9DBCD" w14:textId="77777777" w:rsidR="004D7C9D" w:rsidRPr="00DD4007" w:rsidRDefault="004D7C9D" w:rsidP="00F17488">
      <w:pPr>
        <w:pStyle w:val="Zhlav"/>
        <w:tabs>
          <w:tab w:val="clear" w:pos="9406"/>
          <w:tab w:val="left" w:pos="8910"/>
          <w:tab w:val="left" w:pos="9180"/>
        </w:tabs>
        <w:jc w:val="both"/>
        <w:rPr>
          <w:rFonts w:ascii="Arial" w:hAnsi="Arial" w:cs="Arial"/>
        </w:rPr>
      </w:pPr>
    </w:p>
    <w:p w14:paraId="61EB1503" w14:textId="77777777" w:rsidR="00083875" w:rsidRPr="00DD4007" w:rsidRDefault="00083875" w:rsidP="00F17488">
      <w:pPr>
        <w:ind w:right="12"/>
        <w:jc w:val="both"/>
        <w:outlineLvl w:val="0"/>
        <w:rPr>
          <w:rFonts w:ascii="Arial" w:eastAsia="Arial" w:hAnsi="Arial" w:cs="Arial"/>
          <w:b/>
        </w:rPr>
      </w:pPr>
    </w:p>
    <w:p w14:paraId="1291F580" w14:textId="77777777" w:rsidR="00083875" w:rsidRPr="00DD4007" w:rsidRDefault="00083875" w:rsidP="00F17488">
      <w:pPr>
        <w:ind w:right="12"/>
        <w:jc w:val="both"/>
        <w:outlineLvl w:val="0"/>
        <w:rPr>
          <w:rFonts w:ascii="Arial" w:eastAsia="Arial" w:hAnsi="Arial" w:cs="Arial"/>
          <w:b/>
        </w:rPr>
      </w:pPr>
    </w:p>
    <w:p w14:paraId="644CA945" w14:textId="77777777" w:rsidR="00083875" w:rsidRPr="00DD4007" w:rsidRDefault="00083875" w:rsidP="00F17488">
      <w:pPr>
        <w:ind w:right="12"/>
        <w:jc w:val="both"/>
        <w:outlineLvl w:val="0"/>
        <w:rPr>
          <w:rFonts w:ascii="Arial" w:eastAsia="Arial" w:hAnsi="Arial" w:cs="Arial"/>
          <w:b/>
        </w:rPr>
      </w:pPr>
      <w:r w:rsidRPr="00DD4007">
        <w:rPr>
          <w:rFonts w:ascii="Arial" w:eastAsia="Arial" w:hAnsi="Arial" w:cs="Arial"/>
          <w:b/>
        </w:rPr>
        <w:t>Press Information</w:t>
      </w:r>
    </w:p>
    <w:p w14:paraId="6C06B0BA" w14:textId="77777777" w:rsidR="00083875" w:rsidRPr="00DD4007" w:rsidRDefault="0054575F" w:rsidP="00F17488">
      <w:pPr>
        <w:ind w:right="12"/>
        <w:jc w:val="both"/>
        <w:rPr>
          <w:rFonts w:ascii="Arial" w:eastAsiaTheme="minorEastAsia" w:hAnsi="Arial" w:cs="Arial"/>
        </w:rPr>
      </w:pPr>
      <w:hyperlink r:id="rId12" w:history="1">
        <w:r w:rsidR="00083875" w:rsidRPr="00DD4007">
          <w:rPr>
            <w:rStyle w:val="Hypertextovodkaz"/>
            <w:rFonts w:ascii="Arial" w:eastAsia="Arial" w:hAnsi="Arial" w:cs="Arial"/>
          </w:rPr>
          <w:t>www.graphisoft.com</w:t>
        </w:r>
      </w:hyperlink>
    </w:p>
    <w:p w14:paraId="57B6C8A7" w14:textId="77777777" w:rsidR="00083875" w:rsidRPr="00DD4007" w:rsidRDefault="0054575F" w:rsidP="00F17488">
      <w:pPr>
        <w:ind w:right="12"/>
        <w:jc w:val="both"/>
        <w:rPr>
          <w:rFonts w:ascii="Arial" w:hAnsi="Arial" w:cs="Arial"/>
        </w:rPr>
      </w:pPr>
      <w:hyperlink r:id="rId13" w:history="1">
        <w:r w:rsidR="00083875" w:rsidRPr="00DD4007">
          <w:rPr>
            <w:rStyle w:val="Hypertextovodkaz"/>
            <w:rFonts w:ascii="Arial" w:hAnsi="Arial" w:cs="Arial"/>
          </w:rPr>
          <w:t>press@graphisoft.com</w:t>
        </w:r>
      </w:hyperlink>
    </w:p>
    <w:p w14:paraId="1A3C9CE4" w14:textId="49D74125" w:rsidR="00083875" w:rsidRPr="00DD4007" w:rsidRDefault="0054575F" w:rsidP="00F17488">
      <w:pPr>
        <w:ind w:right="12"/>
        <w:jc w:val="both"/>
        <w:rPr>
          <w:rFonts w:ascii="Arial" w:hAnsi="Arial" w:cs="Arial"/>
        </w:rPr>
      </w:pPr>
      <w:hyperlink r:id="rId14" w:history="1">
        <w:r w:rsidR="00083875" w:rsidRPr="00DD4007">
          <w:rPr>
            <w:rStyle w:val="Hypertextovodkaz"/>
            <w:rFonts w:ascii="Arial" w:hAnsi="Arial" w:cs="Arial"/>
          </w:rPr>
          <w:t>http://twitter.com/ARCHICAD</w:t>
        </w:r>
      </w:hyperlink>
      <w:r w:rsidR="00083875" w:rsidRPr="00DD4007">
        <w:rPr>
          <w:rFonts w:ascii="Arial" w:hAnsi="Arial" w:cs="Arial"/>
        </w:rPr>
        <w:t xml:space="preserve"> </w:t>
      </w:r>
    </w:p>
    <w:p w14:paraId="225B91B9" w14:textId="38210EBD" w:rsidR="00083875" w:rsidRPr="00DD4007" w:rsidRDefault="00083875" w:rsidP="00F17488">
      <w:pPr>
        <w:ind w:right="12"/>
        <w:jc w:val="both"/>
        <w:rPr>
          <w:rFonts w:ascii="Arial" w:hAnsi="Arial" w:cs="Arial"/>
        </w:rPr>
      </w:pPr>
      <w:r w:rsidRPr="00DD4007">
        <w:rPr>
          <w:rFonts w:ascii="Arial" w:hAnsi="Arial" w:cs="Arial"/>
        </w:rPr>
        <w:tab/>
      </w:r>
      <w:r w:rsidRPr="00DD4007">
        <w:rPr>
          <w:rFonts w:ascii="Arial" w:hAnsi="Arial" w:cs="Arial"/>
        </w:rPr>
        <w:tab/>
      </w:r>
      <w:r w:rsidRPr="00DD4007">
        <w:rPr>
          <w:rFonts w:ascii="Arial" w:hAnsi="Arial" w:cs="Arial"/>
        </w:rPr>
        <w:tab/>
      </w:r>
      <w:r w:rsidRPr="00DD4007">
        <w:rPr>
          <w:rFonts w:ascii="Arial" w:hAnsi="Arial" w:cs="Arial"/>
        </w:rPr>
        <w:tab/>
      </w:r>
      <w:r w:rsidRPr="00DD4007">
        <w:rPr>
          <w:rFonts w:ascii="Arial" w:hAnsi="Arial" w:cs="Arial"/>
        </w:rPr>
        <w:tab/>
      </w:r>
      <w:r w:rsidRPr="00DD4007">
        <w:rPr>
          <w:rFonts w:ascii="Arial" w:hAnsi="Arial" w:cs="Arial"/>
        </w:rPr>
        <w:tab/>
      </w:r>
      <w:r w:rsidRPr="00DD4007">
        <w:rPr>
          <w:rFonts w:ascii="Arial" w:hAnsi="Arial" w:cs="Arial"/>
        </w:rPr>
        <w:tab/>
      </w:r>
      <w:r w:rsidRPr="00DD4007">
        <w:rPr>
          <w:rFonts w:ascii="Arial" w:hAnsi="Arial" w:cs="Arial"/>
        </w:rPr>
        <w:tab/>
      </w:r>
      <w:r w:rsidRPr="00DD4007">
        <w:rPr>
          <w:rFonts w:ascii="Arial" w:hAnsi="Arial" w:cs="Arial"/>
        </w:rPr>
        <w:tab/>
      </w:r>
      <w:r w:rsidRPr="00DD4007">
        <w:rPr>
          <w:rFonts w:ascii="Arial" w:hAnsi="Arial" w:cs="Arial"/>
        </w:rPr>
        <w:tab/>
      </w:r>
      <w:r w:rsidRPr="00DD4007">
        <w:rPr>
          <w:rFonts w:ascii="Arial" w:hAnsi="Arial" w:cs="Arial"/>
        </w:rPr>
        <w:tab/>
      </w:r>
      <w:r w:rsidRPr="00DD4007">
        <w:rPr>
          <w:rFonts w:ascii="Arial" w:hAnsi="Arial" w:cs="Arial"/>
        </w:rPr>
        <w:tab/>
      </w:r>
      <w:r w:rsidRPr="00DD4007">
        <w:rPr>
          <w:rFonts w:ascii="Arial" w:hAnsi="Arial" w:cs="Arial"/>
        </w:rPr>
        <w:tab/>
      </w:r>
      <w:r w:rsidRPr="00DD4007">
        <w:rPr>
          <w:rFonts w:ascii="Arial" w:hAnsi="Arial" w:cs="Arial"/>
        </w:rPr>
        <w:tab/>
      </w:r>
      <w:r w:rsidRPr="00DD4007">
        <w:rPr>
          <w:rFonts w:ascii="Arial" w:hAnsi="Arial" w:cs="Arial"/>
        </w:rPr>
        <w:tab/>
      </w:r>
      <w:r w:rsidRPr="00DD4007">
        <w:rPr>
          <w:rFonts w:ascii="Arial" w:hAnsi="Arial" w:cs="Arial"/>
        </w:rPr>
        <w:tab/>
      </w:r>
      <w:r w:rsidRPr="00DD4007">
        <w:rPr>
          <w:rFonts w:ascii="Arial" w:hAnsi="Arial" w:cs="Arial"/>
        </w:rPr>
        <w:tab/>
      </w:r>
      <w:r w:rsidRPr="00DD4007">
        <w:rPr>
          <w:rFonts w:ascii="Arial" w:hAnsi="Arial" w:cs="Arial"/>
        </w:rPr>
        <w:tab/>
      </w:r>
      <w:r w:rsidRPr="00DD4007">
        <w:rPr>
          <w:rFonts w:ascii="Arial" w:hAnsi="Arial" w:cs="Arial"/>
        </w:rPr>
        <w:tab/>
      </w:r>
      <w:r w:rsidRPr="00DD4007">
        <w:rPr>
          <w:rFonts w:ascii="Arial" w:hAnsi="Arial" w:cs="Arial"/>
        </w:rPr>
        <w:tab/>
      </w:r>
      <w:r w:rsidRPr="00DD4007">
        <w:rPr>
          <w:rFonts w:ascii="Arial" w:hAnsi="Arial" w:cs="Arial"/>
        </w:rPr>
        <w:tab/>
        <w:t xml:space="preserve">         </w:t>
      </w:r>
      <w:r w:rsidR="00BC72AA">
        <w:rPr>
          <w:rFonts w:ascii="Arial" w:hAnsi="Arial" w:cs="Arial"/>
        </w:rPr>
        <w:t xml:space="preserve"> </w:t>
      </w:r>
      <w:r w:rsidRPr="00DD4007">
        <w:rPr>
          <w:rFonts w:ascii="Arial" w:hAnsi="Arial" w:cs="Arial"/>
        </w:rPr>
        <w:t xml:space="preserve">November </w:t>
      </w:r>
      <w:r w:rsidR="00952A5E">
        <w:rPr>
          <w:rFonts w:ascii="Arial" w:hAnsi="Arial" w:cs="Arial"/>
        </w:rPr>
        <w:t>19</w:t>
      </w:r>
      <w:r w:rsidR="00370A36" w:rsidRPr="00DD4007">
        <w:rPr>
          <w:rFonts w:ascii="Arial" w:hAnsi="Arial" w:cs="Arial"/>
        </w:rPr>
        <w:t>, 201</w:t>
      </w:r>
      <w:r w:rsidR="00952A5E">
        <w:rPr>
          <w:rFonts w:ascii="Arial" w:hAnsi="Arial" w:cs="Arial"/>
        </w:rPr>
        <w:t>8</w:t>
      </w:r>
    </w:p>
    <w:p w14:paraId="2DF23735" w14:textId="77777777" w:rsidR="00083875" w:rsidRPr="00DD4007" w:rsidRDefault="00083875" w:rsidP="00F17488">
      <w:pPr>
        <w:ind w:right="12"/>
        <w:jc w:val="both"/>
        <w:rPr>
          <w:rFonts w:ascii="Arial" w:hAnsi="Arial" w:cs="Arial"/>
        </w:rPr>
      </w:pPr>
    </w:p>
    <w:p w14:paraId="403CAD4B" w14:textId="77777777" w:rsidR="00083875" w:rsidRPr="00DD4007" w:rsidRDefault="00083875" w:rsidP="00F17488">
      <w:pPr>
        <w:ind w:right="12"/>
        <w:jc w:val="both"/>
        <w:rPr>
          <w:rFonts w:ascii="Arial" w:hAnsi="Arial" w:cs="Arial"/>
          <w:b/>
        </w:rPr>
      </w:pPr>
    </w:p>
    <w:p w14:paraId="72D0E332" w14:textId="1DBABFEC" w:rsidR="00083875" w:rsidRPr="00952A5E" w:rsidRDefault="00083875" w:rsidP="00952A5E">
      <w:pPr>
        <w:pStyle w:val="Nadpis2"/>
        <w:ind w:right="12"/>
        <w:jc w:val="center"/>
        <w:rPr>
          <w:rFonts w:ascii="Arial" w:hAnsi="Arial" w:cs="Arial"/>
          <w:i/>
          <w:color w:val="auto"/>
          <w:sz w:val="28"/>
          <w:szCs w:val="28"/>
        </w:rPr>
      </w:pPr>
      <w:r w:rsidRPr="00952A5E">
        <w:rPr>
          <w:rFonts w:ascii="Arial" w:hAnsi="Arial" w:cs="Arial"/>
          <w:color w:val="auto"/>
          <w:sz w:val="40"/>
          <w:szCs w:val="40"/>
        </w:rPr>
        <w:t xml:space="preserve">ARCHICAD is </w:t>
      </w:r>
      <w:r w:rsidR="00370A36" w:rsidRPr="00952A5E">
        <w:rPr>
          <w:rFonts w:ascii="Arial" w:hAnsi="Arial" w:cs="Arial"/>
          <w:color w:val="auto"/>
          <w:sz w:val="40"/>
          <w:szCs w:val="40"/>
        </w:rPr>
        <w:t xml:space="preserve">UK’s </w:t>
      </w:r>
      <w:r w:rsidRPr="00952A5E">
        <w:rPr>
          <w:rFonts w:ascii="Arial" w:hAnsi="Arial" w:cs="Arial"/>
          <w:color w:val="auto"/>
          <w:sz w:val="40"/>
          <w:szCs w:val="40"/>
        </w:rPr>
        <w:t xml:space="preserve">‘BIM Product of the Year’ </w:t>
      </w:r>
      <w:r w:rsidR="00952A5E" w:rsidRPr="00952A5E">
        <w:rPr>
          <w:rFonts w:ascii="Arial" w:hAnsi="Arial" w:cs="Arial"/>
          <w:color w:val="auto"/>
          <w:sz w:val="40"/>
          <w:szCs w:val="40"/>
        </w:rPr>
        <w:t>Eighth Year in a Row</w:t>
      </w:r>
      <w:r w:rsidR="00952A5E">
        <w:rPr>
          <w:rFonts w:ascii="Arial" w:hAnsi="Arial" w:cs="Arial"/>
          <w:color w:val="auto"/>
          <w:sz w:val="28"/>
          <w:szCs w:val="28"/>
        </w:rPr>
        <w:br/>
      </w:r>
      <w:r w:rsidR="00952A5E">
        <w:rPr>
          <w:rFonts w:ascii="Arial" w:hAnsi="Arial" w:cs="Arial"/>
          <w:i/>
          <w:color w:val="auto"/>
          <w:sz w:val="28"/>
          <w:szCs w:val="28"/>
        </w:rPr>
        <w:t xml:space="preserve">GRAPHISOFT’s BIMx wins Mobile </w:t>
      </w:r>
      <w:r w:rsidR="006C0F47">
        <w:rPr>
          <w:rFonts w:ascii="Arial" w:hAnsi="Arial" w:cs="Arial"/>
          <w:i/>
          <w:color w:val="auto"/>
          <w:sz w:val="28"/>
          <w:szCs w:val="28"/>
        </w:rPr>
        <w:t>BIM</w:t>
      </w:r>
      <w:r w:rsidR="00952A5E">
        <w:rPr>
          <w:rFonts w:ascii="Arial" w:hAnsi="Arial" w:cs="Arial"/>
          <w:i/>
          <w:color w:val="auto"/>
          <w:sz w:val="28"/>
          <w:szCs w:val="28"/>
        </w:rPr>
        <w:t xml:space="preserve"> App of the Year</w:t>
      </w:r>
    </w:p>
    <w:p w14:paraId="52A8E3E8" w14:textId="7451DF1E" w:rsidR="00083875" w:rsidRPr="00DD4007" w:rsidRDefault="00083875" w:rsidP="00F17488">
      <w:pPr>
        <w:pStyle w:val="lead"/>
        <w:ind w:right="12"/>
        <w:jc w:val="both"/>
        <w:rPr>
          <w:rFonts w:ascii="Arial" w:hAnsi="Arial" w:cs="Arial"/>
          <w:b/>
        </w:rPr>
      </w:pPr>
      <w:r w:rsidRPr="00DD4007">
        <w:rPr>
          <w:rFonts w:ascii="Arial" w:hAnsi="Arial" w:cs="Arial"/>
          <w:b/>
        </w:rPr>
        <w:t xml:space="preserve">BUDAPEST, </w:t>
      </w:r>
      <w:r w:rsidR="00853D07" w:rsidRPr="00DD4007">
        <w:rPr>
          <w:rFonts w:ascii="Arial" w:hAnsi="Arial" w:cs="Arial"/>
          <w:b/>
        </w:rPr>
        <w:t xml:space="preserve">November </w:t>
      </w:r>
      <w:r w:rsidR="00952A5E">
        <w:rPr>
          <w:rFonts w:ascii="Arial" w:hAnsi="Arial" w:cs="Arial"/>
          <w:b/>
        </w:rPr>
        <w:t>19</w:t>
      </w:r>
      <w:r w:rsidR="00370A36" w:rsidRPr="00DD4007">
        <w:rPr>
          <w:rFonts w:ascii="Arial" w:hAnsi="Arial" w:cs="Arial"/>
          <w:b/>
        </w:rPr>
        <w:t>, 20</w:t>
      </w:r>
      <w:r w:rsidR="00202162">
        <w:rPr>
          <w:rFonts w:ascii="Arial" w:hAnsi="Arial" w:cs="Arial"/>
          <w:b/>
        </w:rPr>
        <w:t>1</w:t>
      </w:r>
      <w:r w:rsidR="00952A5E">
        <w:rPr>
          <w:rFonts w:ascii="Arial" w:hAnsi="Arial" w:cs="Arial"/>
          <w:b/>
        </w:rPr>
        <w:t>8</w:t>
      </w:r>
      <w:r w:rsidRPr="00DD4007">
        <w:rPr>
          <w:rFonts w:ascii="Arial" w:hAnsi="Arial" w:cs="Arial"/>
          <w:b/>
        </w:rPr>
        <w:t xml:space="preserve"> – GRAPHISOFT, the leading Building Information Modeling (BIM) software developer for architects</w:t>
      </w:r>
      <w:r w:rsidR="00370A36" w:rsidRPr="00DD4007">
        <w:rPr>
          <w:rFonts w:ascii="Arial" w:hAnsi="Arial" w:cs="Arial"/>
          <w:b/>
        </w:rPr>
        <w:t>, has announced that ARCHICAD 2</w:t>
      </w:r>
      <w:r w:rsidR="00952A5E">
        <w:rPr>
          <w:rFonts w:ascii="Arial" w:hAnsi="Arial" w:cs="Arial"/>
          <w:b/>
        </w:rPr>
        <w:t xml:space="preserve">2 </w:t>
      </w:r>
      <w:r w:rsidRPr="00DD4007">
        <w:rPr>
          <w:rFonts w:ascii="Arial" w:hAnsi="Arial" w:cs="Arial"/>
          <w:b/>
        </w:rPr>
        <w:t xml:space="preserve">has won the prestigious </w:t>
      </w:r>
      <w:r w:rsidRPr="00DD4007">
        <w:rPr>
          <w:rFonts w:ascii="Arial" w:hAnsi="Arial" w:cs="Arial"/>
          <w:b/>
          <w:i/>
          <w:iCs/>
        </w:rPr>
        <w:t>BIM Product of the Year</w:t>
      </w:r>
      <w:r w:rsidR="00370A36" w:rsidRPr="00DD4007">
        <w:rPr>
          <w:rFonts w:ascii="Arial" w:hAnsi="Arial" w:cs="Arial"/>
          <w:b/>
        </w:rPr>
        <w:t xml:space="preserve"> award at the </w:t>
      </w:r>
      <w:r w:rsidR="00952A5E">
        <w:rPr>
          <w:rFonts w:ascii="Arial" w:hAnsi="Arial" w:cs="Arial"/>
          <w:b/>
        </w:rPr>
        <w:t>thirteenth</w:t>
      </w:r>
      <w:r w:rsidRPr="00DD4007">
        <w:rPr>
          <w:rFonts w:ascii="Arial" w:hAnsi="Arial" w:cs="Arial"/>
          <w:b/>
        </w:rPr>
        <w:t xml:space="preserve"> annual Construction Computing Magazine Awards in the U</w:t>
      </w:r>
      <w:r w:rsidR="00370A36" w:rsidRPr="00DD4007">
        <w:rPr>
          <w:rFonts w:ascii="Arial" w:hAnsi="Arial" w:cs="Arial"/>
          <w:b/>
        </w:rPr>
        <w:t xml:space="preserve">nited Kingdom. This is the </w:t>
      </w:r>
      <w:r w:rsidR="00952A5E">
        <w:rPr>
          <w:rFonts w:ascii="Arial" w:hAnsi="Arial" w:cs="Arial"/>
          <w:b/>
        </w:rPr>
        <w:t>eighth</w:t>
      </w:r>
      <w:r w:rsidRPr="00DD4007">
        <w:rPr>
          <w:rFonts w:ascii="Arial" w:hAnsi="Arial" w:cs="Arial"/>
          <w:b/>
        </w:rPr>
        <w:t xml:space="preserve"> year in a row that ARCHICAD has been honored with the top BIM product award.</w:t>
      </w:r>
      <w:r w:rsidR="00952A5E">
        <w:rPr>
          <w:rFonts w:ascii="Arial" w:hAnsi="Arial" w:cs="Arial"/>
          <w:b/>
        </w:rPr>
        <w:t xml:space="preserve">  GRAPHISOFT also won </w:t>
      </w:r>
      <w:r w:rsidR="00952A5E" w:rsidRPr="00952A5E">
        <w:rPr>
          <w:rFonts w:ascii="Arial" w:hAnsi="Arial" w:cs="Arial"/>
          <w:b/>
          <w:i/>
        </w:rPr>
        <w:t>Mobile</w:t>
      </w:r>
      <w:r w:rsidR="00BE2CB5">
        <w:rPr>
          <w:rFonts w:ascii="Arial" w:hAnsi="Arial" w:cs="Arial"/>
          <w:b/>
          <w:i/>
        </w:rPr>
        <w:t>/Field</w:t>
      </w:r>
      <w:r w:rsidR="00D93CD1">
        <w:rPr>
          <w:rFonts w:ascii="Arial" w:hAnsi="Arial" w:cs="Arial"/>
          <w:b/>
          <w:i/>
        </w:rPr>
        <w:t xml:space="preserve"> BIM</w:t>
      </w:r>
      <w:r w:rsidR="00952A5E" w:rsidRPr="00952A5E">
        <w:rPr>
          <w:rFonts w:ascii="Arial" w:hAnsi="Arial" w:cs="Arial"/>
          <w:b/>
          <w:i/>
        </w:rPr>
        <w:t xml:space="preserve"> App of the Year</w:t>
      </w:r>
      <w:r w:rsidR="00952A5E">
        <w:rPr>
          <w:rFonts w:ascii="Arial" w:hAnsi="Arial" w:cs="Arial"/>
          <w:b/>
        </w:rPr>
        <w:t xml:space="preserve"> for BIMx, its award-winning presentation app. </w:t>
      </w:r>
    </w:p>
    <w:p w14:paraId="50DEF850" w14:textId="2FDE28BF" w:rsidR="00BE2CB5" w:rsidRDefault="00BE5674" w:rsidP="00F17488">
      <w:pPr>
        <w:pStyle w:val="Normlnweb"/>
        <w:ind w:right="12"/>
        <w:jc w:val="both"/>
        <w:rPr>
          <w:rFonts w:ascii="Arial" w:hAnsi="Arial" w:cs="Arial"/>
          <w:shd w:val="clear" w:color="auto" w:fill="FFFFFF"/>
          <w:lang w:val="en-US"/>
        </w:rPr>
      </w:pPr>
      <w:r>
        <w:rPr>
          <w:rFonts w:ascii="Arial" w:hAnsi="Arial" w:cs="Arial"/>
          <w:noProof/>
          <w:shd w:val="clear" w:color="auto" w:fill="FFFFFF"/>
          <w:lang w:val="cs-CZ" w:eastAsia="cs-CZ"/>
        </w:rPr>
        <w:drawing>
          <wp:anchor distT="0" distB="0" distL="114300" distR="114300" simplePos="0" relativeHeight="251658240" behindDoc="1" locked="0" layoutInCell="1" allowOverlap="1" wp14:anchorId="5AC562C6" wp14:editId="46812EB9">
            <wp:simplePos x="0" y="0"/>
            <wp:positionH relativeFrom="column">
              <wp:posOffset>3810</wp:posOffset>
            </wp:positionH>
            <wp:positionV relativeFrom="paragraph">
              <wp:posOffset>76835</wp:posOffset>
            </wp:positionV>
            <wp:extent cx="3744595" cy="2495550"/>
            <wp:effectExtent l="0" t="0" r="8255" b="0"/>
            <wp:wrapTight wrapText="bothSides">
              <wp:wrapPolygon edited="0">
                <wp:start x="0" y="0"/>
                <wp:lineTo x="0" y="21435"/>
                <wp:lineTo x="21538" y="21435"/>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5855432772_8301efb4e0_o.jpg"/>
                    <pic:cNvPicPr/>
                  </pic:nvPicPr>
                  <pic:blipFill>
                    <a:blip r:embed="rId15"/>
                    <a:stretch>
                      <a:fillRect/>
                    </a:stretch>
                  </pic:blipFill>
                  <pic:spPr>
                    <a:xfrm>
                      <a:off x="0" y="0"/>
                      <a:ext cx="3744595" cy="2495550"/>
                    </a:xfrm>
                    <a:prstGeom prst="rect">
                      <a:avLst/>
                    </a:prstGeom>
                  </pic:spPr>
                </pic:pic>
              </a:graphicData>
            </a:graphic>
            <wp14:sizeRelH relativeFrom="margin">
              <wp14:pctWidth>0</wp14:pctWidth>
            </wp14:sizeRelH>
            <wp14:sizeRelV relativeFrom="margin">
              <wp14:pctHeight>0</wp14:pctHeight>
            </wp14:sizeRelV>
          </wp:anchor>
        </w:drawing>
      </w:r>
      <w:r w:rsidR="00316A75" w:rsidRPr="00DD4007">
        <w:rPr>
          <w:rFonts w:ascii="Arial" w:hAnsi="Arial" w:cs="Arial"/>
          <w:shd w:val="clear" w:color="auto" w:fill="FFFFFF"/>
          <w:lang w:val="en-US"/>
        </w:rPr>
        <w:t xml:space="preserve">Affectionately known as ‘The Hammers,’ the </w:t>
      </w:r>
      <w:hyperlink r:id="rId16" w:history="1">
        <w:r w:rsidR="00316A75" w:rsidRPr="00DD4007">
          <w:rPr>
            <w:rStyle w:val="Hypertextovodkaz"/>
            <w:rFonts w:ascii="Arial" w:hAnsi="Arial" w:cs="Arial"/>
            <w:shd w:val="clear" w:color="auto" w:fill="FFFFFF"/>
            <w:lang w:val="en-US"/>
          </w:rPr>
          <w:t>Construction Computing Awards</w:t>
        </w:r>
      </w:hyperlink>
      <w:r w:rsidR="00316A75" w:rsidRPr="00DD4007">
        <w:rPr>
          <w:rFonts w:ascii="Arial" w:hAnsi="Arial" w:cs="Arial"/>
          <w:shd w:val="clear" w:color="auto" w:fill="FFFFFF"/>
          <w:lang w:val="en-US"/>
        </w:rPr>
        <w:t xml:space="preserve"> are nominated and voted for by industry-wide professionals and real users to recognize innovative solutions that are actively deployed and in use today.  As one of the few awards covering the use of</w:t>
      </w:r>
      <w:r w:rsidR="003C6123" w:rsidRPr="00DD4007">
        <w:rPr>
          <w:rFonts w:ascii="Arial" w:hAnsi="Arial" w:cs="Arial"/>
          <w:shd w:val="clear" w:color="auto" w:fill="FFFFFF"/>
          <w:lang w:val="en-US"/>
        </w:rPr>
        <w:t xml:space="preserve"> </w:t>
      </w:r>
      <w:r w:rsidR="00316A75" w:rsidRPr="00DD4007">
        <w:rPr>
          <w:rFonts w:ascii="Arial" w:hAnsi="Arial" w:cs="Arial"/>
          <w:shd w:val="clear" w:color="auto" w:fill="FFFFFF"/>
          <w:lang w:val="en-US"/>
        </w:rPr>
        <w:t>IT in design and construction, the awards are known for reflecting actual users’ experiences with products for delivering projects.</w:t>
      </w:r>
    </w:p>
    <w:p w14:paraId="343C271B" w14:textId="4636656F" w:rsidR="00083875" w:rsidRDefault="00BE2CB5" w:rsidP="00F17488">
      <w:pPr>
        <w:pStyle w:val="Normlnweb"/>
        <w:ind w:right="12"/>
        <w:jc w:val="both"/>
        <w:rPr>
          <w:rFonts w:ascii="Arial" w:hAnsi="Arial" w:cs="Arial"/>
          <w:lang w:val="en-US"/>
        </w:rPr>
      </w:pPr>
      <w:r>
        <w:rPr>
          <w:rFonts w:ascii="Arial" w:hAnsi="Arial" w:cs="Arial"/>
          <w:shd w:val="clear" w:color="auto" w:fill="FFFFFF"/>
        </w:rPr>
        <w:t>Released in May</w:t>
      </w:r>
      <w:r w:rsidR="002E33E2">
        <w:rPr>
          <w:rFonts w:ascii="Arial" w:hAnsi="Arial" w:cs="Arial"/>
          <w:shd w:val="clear" w:color="auto" w:fill="FFFFFF"/>
        </w:rPr>
        <w:t xml:space="preserve"> of this year</w:t>
      </w:r>
      <w:r>
        <w:rPr>
          <w:rFonts w:ascii="Arial" w:hAnsi="Arial" w:cs="Arial"/>
          <w:shd w:val="clear" w:color="auto" w:fill="FFFFFF"/>
        </w:rPr>
        <w:t>,</w:t>
      </w:r>
      <w:r w:rsidRPr="00BE2CB5">
        <w:rPr>
          <w:rFonts w:ascii="Arial" w:hAnsi="Arial" w:cs="Arial"/>
          <w:shd w:val="clear" w:color="auto" w:fill="FFFFFF"/>
        </w:rPr>
        <w:t xml:space="preserve"> </w:t>
      </w:r>
      <w:hyperlink r:id="rId17" w:history="1">
        <w:r w:rsidRPr="00330632">
          <w:rPr>
            <w:rStyle w:val="Hypertextovodkaz"/>
            <w:rFonts w:ascii="Arial" w:hAnsi="Arial" w:cs="Arial"/>
            <w:shd w:val="clear" w:color="auto" w:fill="FFFFFF"/>
          </w:rPr>
          <w:t>ARCHICAD 22</w:t>
        </w:r>
      </w:hyperlink>
      <w:r w:rsidRPr="00BE2CB5">
        <w:rPr>
          <w:rFonts w:ascii="Arial" w:hAnsi="Arial" w:cs="Arial"/>
          <w:shd w:val="clear" w:color="auto" w:fill="FFFFFF"/>
        </w:rPr>
        <w:t xml:space="preserve"> improves the architectural design and documentation workflow for building façades. In addition, ARCHICAD 22 introduce</w:t>
      </w:r>
      <w:r>
        <w:rPr>
          <w:rFonts w:ascii="Arial" w:hAnsi="Arial" w:cs="Arial"/>
          <w:shd w:val="clear" w:color="auto" w:fill="FFFFFF"/>
        </w:rPr>
        <w:t>d</w:t>
      </w:r>
      <w:r w:rsidRPr="00BE2CB5">
        <w:rPr>
          <w:rFonts w:ascii="Arial" w:hAnsi="Arial" w:cs="Arial"/>
          <w:shd w:val="clear" w:color="auto" w:fill="FFFFFF"/>
        </w:rPr>
        <w:t xml:space="preserve"> significant improvements to its construction modeling, information management and 2D performance.</w:t>
      </w:r>
      <w:r w:rsidR="00083875" w:rsidRPr="00BE2CB5">
        <w:rPr>
          <w:rFonts w:ascii="Arial" w:hAnsi="Arial" w:cs="Arial"/>
          <w:lang w:val="en-US"/>
        </w:rPr>
        <w:t xml:space="preserve"> </w:t>
      </w:r>
    </w:p>
    <w:p w14:paraId="73755E97" w14:textId="2F1DF99C" w:rsidR="00BE2CB5" w:rsidRPr="00330632" w:rsidRDefault="00BE2CB5" w:rsidP="00F17488">
      <w:pPr>
        <w:pStyle w:val="Normlnweb"/>
        <w:ind w:right="12"/>
        <w:jc w:val="both"/>
        <w:rPr>
          <w:rFonts w:ascii="Arial" w:hAnsi="Arial" w:cs="Arial"/>
          <w:lang w:val="en-US"/>
        </w:rPr>
      </w:pPr>
      <w:r w:rsidRPr="00330632">
        <w:rPr>
          <w:rFonts w:ascii="Arial" w:hAnsi="Arial" w:cs="Arial"/>
          <w:shd w:val="clear" w:color="auto" w:fill="FFFFFF"/>
        </w:rPr>
        <w:lastRenderedPageBreak/>
        <w:t xml:space="preserve">Multi-award winning </w:t>
      </w:r>
      <w:hyperlink r:id="rId18" w:history="1">
        <w:r w:rsidRPr="00330632">
          <w:rPr>
            <w:rStyle w:val="Hypertextovodkaz"/>
            <w:rFonts w:ascii="Arial" w:hAnsi="Arial" w:cs="Arial"/>
            <w:shd w:val="clear" w:color="auto" w:fill="FFFFFF"/>
          </w:rPr>
          <w:t>BIMx</w:t>
        </w:r>
      </w:hyperlink>
      <w:r w:rsidRPr="00330632">
        <w:rPr>
          <w:rFonts w:ascii="Arial" w:hAnsi="Arial" w:cs="Arial"/>
          <w:shd w:val="clear" w:color="auto" w:fill="FFFFFF"/>
        </w:rPr>
        <w:t xml:space="preserve"> features the Hyper-model, a unique technology for integrated 2D and 3D building project navigation. BIMx helps bridge the gap between the design studio and the construction site.</w:t>
      </w:r>
    </w:p>
    <w:p w14:paraId="1A9F4CB8" w14:textId="6CD72279" w:rsidR="004553DB" w:rsidRDefault="00952A5E" w:rsidP="00F17488">
      <w:pPr>
        <w:pStyle w:val="Normlnweb"/>
        <w:ind w:right="12"/>
        <w:jc w:val="both"/>
        <w:rPr>
          <w:rFonts w:ascii="Arial" w:hAnsi="Arial" w:cs="Arial"/>
          <w:lang w:val="en-US"/>
        </w:rPr>
      </w:pPr>
      <w:r>
        <w:rPr>
          <w:rFonts w:ascii="Arial" w:hAnsi="Arial" w:cs="Arial"/>
          <w:lang w:val="en-US"/>
        </w:rPr>
        <w:t>“</w:t>
      </w:r>
      <w:r w:rsidR="00330632">
        <w:rPr>
          <w:rFonts w:ascii="Arial" w:hAnsi="Arial" w:cs="Arial"/>
          <w:lang w:val="en-US"/>
        </w:rPr>
        <w:t>We are pleased and proud to once again be recognized</w:t>
      </w:r>
      <w:r w:rsidR="00730966">
        <w:rPr>
          <w:rFonts w:ascii="Arial" w:hAnsi="Arial" w:cs="Arial"/>
          <w:lang w:val="en-US"/>
        </w:rPr>
        <w:t xml:space="preserve"> by our users</w:t>
      </w:r>
      <w:r w:rsidR="00330632">
        <w:rPr>
          <w:rFonts w:ascii="Arial" w:hAnsi="Arial" w:cs="Arial"/>
          <w:lang w:val="en-US"/>
        </w:rPr>
        <w:t xml:space="preserve"> at the Construction Computing Awards,” said Akos Pfemeter, GRAPHISOFT’s Vice President, Marketing.  “</w:t>
      </w:r>
      <w:r w:rsidR="00316A75" w:rsidRPr="00DD4007">
        <w:rPr>
          <w:rFonts w:ascii="Arial" w:hAnsi="Arial" w:cs="Arial"/>
          <w:lang w:val="en-US"/>
        </w:rPr>
        <w:t>O</w:t>
      </w:r>
      <w:r w:rsidR="001B7678" w:rsidRPr="00DD4007">
        <w:rPr>
          <w:rFonts w:ascii="Arial" w:hAnsi="Arial" w:cs="Arial"/>
          <w:lang w:val="en-US"/>
        </w:rPr>
        <w:t>ur year-on-year success in these</w:t>
      </w:r>
      <w:r w:rsidR="00730966">
        <w:rPr>
          <w:rFonts w:ascii="Arial" w:hAnsi="Arial" w:cs="Arial"/>
          <w:lang w:val="en-US"/>
        </w:rPr>
        <w:t xml:space="preserve"> 100% customer-voted</w:t>
      </w:r>
      <w:r w:rsidR="001B7678" w:rsidRPr="00DD4007">
        <w:rPr>
          <w:rFonts w:ascii="Arial" w:hAnsi="Arial" w:cs="Arial"/>
          <w:lang w:val="en-US"/>
        </w:rPr>
        <w:t xml:space="preserve"> </w:t>
      </w:r>
      <w:r w:rsidR="00316A75" w:rsidRPr="00DD4007">
        <w:rPr>
          <w:rFonts w:ascii="Arial" w:hAnsi="Arial" w:cs="Arial"/>
          <w:lang w:val="en-US"/>
        </w:rPr>
        <w:t xml:space="preserve">awards underscores the value </w:t>
      </w:r>
      <w:r w:rsidR="00BE2CB5">
        <w:rPr>
          <w:rFonts w:ascii="Arial" w:hAnsi="Arial" w:cs="Arial"/>
          <w:lang w:val="en-US"/>
        </w:rPr>
        <w:t>our users</w:t>
      </w:r>
      <w:r w:rsidR="00316A75" w:rsidRPr="00DD4007">
        <w:rPr>
          <w:rFonts w:ascii="Arial" w:hAnsi="Arial" w:cs="Arial"/>
          <w:lang w:val="en-US"/>
        </w:rPr>
        <w:t xml:space="preserve"> attach to </w:t>
      </w:r>
      <w:r w:rsidR="00BE2CB5">
        <w:rPr>
          <w:rFonts w:ascii="Arial" w:hAnsi="Arial" w:cs="Arial"/>
          <w:lang w:val="en-US"/>
        </w:rPr>
        <w:t>both ARCHICAD and BIMx</w:t>
      </w:r>
      <w:r w:rsidR="00330632">
        <w:rPr>
          <w:rFonts w:ascii="Arial" w:hAnsi="Arial" w:cs="Arial"/>
          <w:lang w:val="en-US"/>
        </w:rPr>
        <w:t>.”</w:t>
      </w:r>
    </w:p>
    <w:p w14:paraId="01FDA692" w14:textId="7AEBF325" w:rsidR="004553DB" w:rsidRDefault="004553DB" w:rsidP="004553DB">
      <w:pPr>
        <w:tabs>
          <w:tab w:val="left" w:pos="8910"/>
          <w:tab w:val="left" w:pos="9180"/>
        </w:tabs>
        <w:jc w:val="both"/>
        <w:rPr>
          <w:rFonts w:ascii="Arial" w:hAnsi="Arial" w:cs="Arial"/>
        </w:rPr>
      </w:pPr>
      <w:r>
        <w:rPr>
          <w:rFonts w:ascii="Arial" w:hAnsi="Arial" w:cs="Arial"/>
        </w:rPr>
        <w:t>“Doing so well in these awards, for eight successive years, means so much to us with our users appreciating the enhancements and upgrades that we continually make to ARCHICAD and BIMx,” said Adrian Girling, Managing Director, GRAPHISOFT UK.</w:t>
      </w:r>
    </w:p>
    <w:p w14:paraId="02B4F8E6" w14:textId="76BB1410" w:rsidR="00083875" w:rsidRPr="00DD4007" w:rsidRDefault="004553DB" w:rsidP="004553DB">
      <w:pPr>
        <w:tabs>
          <w:tab w:val="left" w:pos="8910"/>
          <w:tab w:val="left" w:pos="9180"/>
        </w:tabs>
        <w:jc w:val="both"/>
      </w:pPr>
      <w:r>
        <w:rPr>
          <w:rFonts w:ascii="Arial" w:hAnsi="Arial" w:cs="Arial"/>
        </w:rPr>
        <w:t xml:space="preserve"> </w:t>
      </w:r>
    </w:p>
    <w:p w14:paraId="42C638F3" w14:textId="77777777" w:rsidR="00370A36" w:rsidRPr="00DD4007" w:rsidRDefault="00370A36" w:rsidP="00F17488">
      <w:pPr>
        <w:widowControl w:val="0"/>
        <w:autoSpaceDE w:val="0"/>
        <w:autoSpaceDN w:val="0"/>
        <w:adjustRightInd w:val="0"/>
        <w:jc w:val="both"/>
        <w:rPr>
          <w:rFonts w:ascii="Arial" w:eastAsia="Hei" w:hAnsi="Arial" w:cs="Arial"/>
        </w:rPr>
      </w:pPr>
      <w:r w:rsidRPr="00DD4007">
        <w:rPr>
          <w:rFonts w:ascii="Arial" w:hAnsi="Arial" w:cs="Arial"/>
          <w:b/>
          <w:bCs/>
        </w:rPr>
        <w:t>About GRAPHISOFT</w:t>
      </w:r>
    </w:p>
    <w:p w14:paraId="603EC5EA" w14:textId="10CB9B4A" w:rsidR="003472EB" w:rsidRDefault="0054575F" w:rsidP="00952A5E">
      <w:pPr>
        <w:tabs>
          <w:tab w:val="left" w:pos="8910"/>
          <w:tab w:val="left" w:pos="9180"/>
        </w:tabs>
        <w:jc w:val="both"/>
        <w:rPr>
          <w:rFonts w:ascii="Arial" w:hAnsi="Arial" w:cs="Arial"/>
        </w:rPr>
      </w:pPr>
      <w:hyperlink r:id="rId19" w:tgtFrame="_blank" w:history="1">
        <w:r w:rsidR="00952A5E" w:rsidRPr="00354F30">
          <w:rPr>
            <w:rStyle w:val="Hypertextovodkaz"/>
            <w:rFonts w:ascii="Arial" w:hAnsi="Arial" w:cs="Arial"/>
            <w:lang w:val="en-GB"/>
          </w:rPr>
          <w:t>GRAPHISOFT®</w:t>
        </w:r>
      </w:hyperlink>
      <w:r w:rsidR="00952A5E" w:rsidRPr="00354F30">
        <w:rPr>
          <w:rFonts w:ascii="Arial" w:hAnsi="Arial" w:cs="Arial"/>
          <w:color w:val="000000" w:themeColor="text1"/>
          <w:lang w:val="en-GB"/>
        </w:rPr>
        <w:t xml:space="preserve"> ignited the </w:t>
      </w:r>
      <w:hyperlink r:id="rId20" w:tgtFrame="_blank" w:history="1">
        <w:r w:rsidR="00952A5E" w:rsidRPr="00354F30">
          <w:rPr>
            <w:rStyle w:val="Hypertextovodkaz"/>
            <w:rFonts w:ascii="Arial" w:hAnsi="Arial" w:cs="Arial"/>
            <w:lang w:val="en-GB"/>
          </w:rPr>
          <w:t>BIM</w:t>
        </w:r>
      </w:hyperlink>
      <w:r w:rsidR="00952A5E" w:rsidRPr="00354F30">
        <w:rPr>
          <w:rFonts w:ascii="Arial" w:hAnsi="Arial" w:cs="Arial"/>
          <w:color w:val="000000" w:themeColor="text1"/>
          <w:lang w:val="en-GB"/>
        </w:rPr>
        <w:t xml:space="preserve"> revolution in 1984 with </w:t>
      </w:r>
      <w:hyperlink r:id="rId21" w:history="1">
        <w:r w:rsidR="00952A5E" w:rsidRPr="00354F30">
          <w:rPr>
            <w:rStyle w:val="Hypertextovodkaz"/>
            <w:rFonts w:ascii="Arial" w:hAnsi="Arial" w:cs="Arial"/>
            <w:lang w:val="en-GB"/>
          </w:rPr>
          <w:t>ARCHICAD®</w:t>
        </w:r>
      </w:hyperlink>
      <w:r w:rsidR="00952A5E" w:rsidRPr="00354F30">
        <w:rPr>
          <w:rFonts w:ascii="Arial" w:hAnsi="Arial" w:cs="Arial"/>
          <w:color w:val="000000" w:themeColor="text1"/>
          <w:lang w:val="en-GB"/>
        </w:rPr>
        <w:t xml:space="preserve">, the industry-first BIM software for architects.  GRAPHISOFT continues to lead the industry with innovative solutions such as its revolutionary </w:t>
      </w:r>
      <w:hyperlink r:id="rId22" w:history="1">
        <w:r w:rsidR="00952A5E" w:rsidRPr="00354F30">
          <w:rPr>
            <w:rStyle w:val="Hypertextovodkaz"/>
            <w:rFonts w:ascii="Arial" w:hAnsi="Arial" w:cs="Arial"/>
            <w:lang w:val="en-GB"/>
          </w:rPr>
          <w:t>BIMcloud®</w:t>
        </w:r>
      </w:hyperlink>
      <w:r w:rsidR="00952A5E" w:rsidRPr="00354F30">
        <w:rPr>
          <w:rFonts w:ascii="Arial" w:hAnsi="Arial" w:cs="Arial"/>
          <w:color w:val="000000" w:themeColor="text1"/>
          <w:lang w:val="en-GB"/>
        </w:rPr>
        <w:t xml:space="preserve">, the world’s first real-time BIM collaboration environment; and </w:t>
      </w:r>
      <w:hyperlink r:id="rId23" w:tgtFrame="_blank" w:history="1">
        <w:r w:rsidR="00952A5E" w:rsidRPr="00354F30">
          <w:rPr>
            <w:rStyle w:val="Hypertextovodkaz"/>
            <w:rFonts w:ascii="Arial" w:hAnsi="Arial" w:cs="Arial"/>
            <w:lang w:val="en-GB"/>
          </w:rPr>
          <w:t>BIMx®</w:t>
        </w:r>
      </w:hyperlink>
      <w:r w:rsidR="00952A5E" w:rsidRPr="00354F30">
        <w:rPr>
          <w:rFonts w:ascii="Arial" w:hAnsi="Arial" w:cs="Arial"/>
          <w:color w:val="000000" w:themeColor="text1"/>
          <w:lang w:val="en-GB"/>
        </w:rPr>
        <w:t xml:space="preserve">, the world’s leading mobile app for lightweight access to BIM for non-professionals.  </w:t>
      </w:r>
      <w:r w:rsidR="00952A5E" w:rsidRPr="00354F30">
        <w:rPr>
          <w:rFonts w:ascii="Arial" w:hAnsi="Arial" w:cs="Arial"/>
          <w:shd w:val="clear" w:color="auto" w:fill="FFFFFF"/>
          <w:lang w:val="en-GB"/>
        </w:rPr>
        <w:t xml:space="preserve">GRAPHISOFT is part of the </w:t>
      </w:r>
      <w:hyperlink r:id="rId24" w:history="1">
        <w:r w:rsidR="00952A5E" w:rsidRPr="00354F30">
          <w:rPr>
            <w:rStyle w:val="Hypertextovodkaz"/>
            <w:rFonts w:ascii="Arial" w:hAnsi="Arial" w:cs="Arial"/>
            <w:shd w:val="clear" w:color="auto" w:fill="FFFFFF"/>
            <w:lang w:val="en-GB"/>
          </w:rPr>
          <w:t>Nemetschek Group</w:t>
        </w:r>
      </w:hyperlink>
      <w:r w:rsidR="00952A5E" w:rsidRPr="00354F30">
        <w:rPr>
          <w:rFonts w:ascii="Arial" w:hAnsi="Arial" w:cs="Arial"/>
          <w:color w:val="212121"/>
          <w:shd w:val="clear" w:color="auto" w:fill="FFFFFF"/>
          <w:lang w:val="en-GB"/>
        </w:rPr>
        <w:t xml:space="preserve">.   </w:t>
      </w:r>
      <w:r w:rsidR="00952A5E" w:rsidRPr="00354F30">
        <w:rPr>
          <w:rFonts w:ascii="Arial" w:hAnsi="Arial" w:cs="Arial"/>
        </w:rPr>
        <w:t xml:space="preserve">To learn more visit </w:t>
      </w:r>
      <w:hyperlink r:id="rId25" w:history="1">
        <w:r w:rsidR="00952A5E" w:rsidRPr="00354F30">
          <w:rPr>
            <w:rStyle w:val="Hypertextovodkaz"/>
            <w:rFonts w:ascii="Arial" w:hAnsi="Arial" w:cs="Arial"/>
          </w:rPr>
          <w:t>www.graphisoft.com</w:t>
        </w:r>
      </w:hyperlink>
      <w:r w:rsidR="00952A5E" w:rsidRPr="00354F30">
        <w:rPr>
          <w:rFonts w:ascii="Arial" w:hAnsi="Arial" w:cs="Arial"/>
        </w:rPr>
        <w:t xml:space="preserve"> or follow us on Twitter at </w:t>
      </w:r>
      <w:hyperlink r:id="rId26" w:history="1">
        <w:r w:rsidR="00952A5E" w:rsidRPr="00354F30">
          <w:rPr>
            <w:rStyle w:val="Hypertextovodkaz"/>
            <w:rFonts w:ascii="Arial" w:hAnsi="Arial" w:cs="Arial"/>
          </w:rPr>
          <w:t>@GRAPHISOFT</w:t>
        </w:r>
      </w:hyperlink>
      <w:r w:rsidR="00952A5E" w:rsidRPr="00354F30">
        <w:rPr>
          <w:rFonts w:ascii="Arial" w:hAnsi="Arial" w:cs="Arial"/>
        </w:rPr>
        <w:t>.</w:t>
      </w:r>
      <w:bookmarkStart w:id="0" w:name="_GoBack"/>
      <w:bookmarkEnd w:id="0"/>
    </w:p>
    <w:sectPr w:rsidR="003472EB" w:rsidSect="00D21CE9">
      <w:headerReference w:type="default" r:id="rId27"/>
      <w:footerReference w:type="default" r:id="rId28"/>
      <w:headerReference w:type="first" r:id="rId29"/>
      <w:footerReference w:type="first" r:id="rId30"/>
      <w:pgSz w:w="12240" w:h="15840"/>
      <w:pgMar w:top="1440" w:right="153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BD77B" w14:textId="77777777" w:rsidR="0054575F" w:rsidRDefault="0054575F">
      <w:r>
        <w:separator/>
      </w:r>
    </w:p>
  </w:endnote>
  <w:endnote w:type="continuationSeparator" w:id="0">
    <w:p w14:paraId="79EA3584" w14:textId="77777777" w:rsidR="0054575F" w:rsidRDefault="0054575F">
      <w:r>
        <w:continuationSeparator/>
      </w:r>
    </w:p>
  </w:endnote>
  <w:endnote w:type="continuationNotice" w:id="1">
    <w:p w14:paraId="00261B7D" w14:textId="77777777" w:rsidR="0054575F" w:rsidRDefault="00545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Hei">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13927" w14:textId="77777777" w:rsidR="00623565" w:rsidRDefault="00623565" w:rsidP="009518FF">
    <w:pPr>
      <w:pStyle w:val="Zpat"/>
      <w:ind w:right="360"/>
      <w:rPr>
        <w:rFonts w:ascii="Verdana" w:hAnsi="Verdana"/>
        <w:sz w:val="16"/>
        <w:szCs w:val="16"/>
        <w:lang w:eastAsia="ja-JP"/>
      </w:rPr>
    </w:pPr>
    <w:r>
      <w:rPr>
        <w:noProof/>
        <w:lang w:val="cs-CZ" w:eastAsia="cs-CZ"/>
      </w:rPr>
      <mc:AlternateContent>
        <mc:Choice Requires="wps">
          <w:drawing>
            <wp:anchor distT="4294967293" distB="4294967293" distL="114300" distR="114300" simplePos="0" relativeHeight="251656192" behindDoc="0" locked="0" layoutInCell="1" allowOverlap="1" wp14:anchorId="140FE187" wp14:editId="404BA4A0">
              <wp:simplePos x="0" y="0"/>
              <wp:positionH relativeFrom="column">
                <wp:posOffset>0</wp:posOffset>
              </wp:positionH>
              <wp:positionV relativeFrom="paragraph">
                <wp:posOffset>62864</wp:posOffset>
              </wp:positionV>
              <wp:extent cx="5829300" cy="0"/>
              <wp:effectExtent l="0" t="0" r="12700" b="25400"/>
              <wp:wrapTight wrapText="bothSides">
                <wp:wrapPolygon edited="0">
                  <wp:start x="0" y="-1"/>
                  <wp:lineTo x="0" y="-1"/>
                  <wp:lineTo x="21553" y="-1"/>
                  <wp:lineTo x="21553" y="-1"/>
                  <wp:lineTo x="0" y="-1"/>
                </wp:wrapPolygon>
              </wp:wrapTight>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4D91D1" id="Line 1"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95pt" to="45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">
              <w10:wrap type="tight"/>
            </v:line>
          </w:pict>
        </mc:Fallback>
      </mc:AlternateContent>
    </w:r>
  </w:p>
  <w:p w14:paraId="4B6A4570" w14:textId="77777777" w:rsidR="00623565" w:rsidRPr="004F2C2E" w:rsidRDefault="00623565" w:rsidP="009518FF">
    <w:pPr>
      <w:pStyle w:val="Zpat"/>
      <w:ind w:right="360"/>
      <w:rPr>
        <w:rFonts w:ascii="Arial" w:hAnsi="Arial"/>
        <w:b/>
        <w:sz w:val="16"/>
        <w:szCs w:val="16"/>
        <w:lang w:val="de-DE" w:eastAsia="ja-JP"/>
      </w:rPr>
    </w:pPr>
    <w:r w:rsidRPr="004F2C2E">
      <w:rPr>
        <w:rFonts w:ascii="Arial" w:hAnsi="Arial"/>
        <w:sz w:val="20"/>
        <w:szCs w:val="16"/>
        <w:lang w:val="de-DE" w:eastAsia="ja-JP"/>
      </w:rPr>
      <w:t>GRAPHISOFT</w:t>
    </w:r>
    <w:r>
      <w:rPr>
        <w:rFonts w:ascii="Arial" w:hAnsi="Arial"/>
        <w:sz w:val="16"/>
        <w:szCs w:val="16"/>
        <w:lang w:eastAsia="ja-JP"/>
      </w:rPr>
      <w:t xml:space="preserve"> | G</w:t>
    </w:r>
    <w:r w:rsidRPr="006227FF">
      <w:rPr>
        <w:rFonts w:ascii="Arial" w:hAnsi="Arial"/>
        <w:sz w:val="16"/>
        <w:szCs w:val="16"/>
        <w:lang w:eastAsia="ja-JP"/>
      </w:rPr>
      <w:t>raphisoft</w:t>
    </w:r>
    <w:r>
      <w:rPr>
        <w:rFonts w:ascii="Arial" w:hAnsi="Arial"/>
        <w:sz w:val="16"/>
        <w:szCs w:val="16"/>
        <w:lang w:eastAsia="ja-JP"/>
      </w:rPr>
      <w:t xml:space="preserve"> Park 1, 1031 Budapest, Hungary | +36 1 437 300</w:t>
    </w:r>
    <w:r w:rsidRPr="006227FF">
      <w:rPr>
        <w:rFonts w:ascii="Arial" w:hAnsi="Arial"/>
        <w:sz w:val="16"/>
        <w:szCs w:val="16"/>
        <w:lang w:eastAsia="ja-JP"/>
      </w:rPr>
      <w:t>0</w:t>
    </w:r>
    <w:r>
      <w:rPr>
        <w:rFonts w:ascii="Arial" w:hAnsi="Arial"/>
        <w:sz w:val="16"/>
        <w:szCs w:val="16"/>
        <w:lang w:eastAsia="ja-JP"/>
      </w:rPr>
      <w:t xml:space="preserve"> | press@graphisoft.com</w:t>
    </w:r>
  </w:p>
  <w:p w14:paraId="46F6C356" w14:textId="77777777" w:rsidR="00623565" w:rsidRPr="00393450" w:rsidRDefault="00623565" w:rsidP="009518FF">
    <w:pPr>
      <w:pStyle w:val="Zpat"/>
      <w:tabs>
        <w:tab w:val="left" w:pos="1065"/>
      </w:tabs>
      <w:rPr>
        <w:color w:val="808080"/>
        <w:lang w:eastAsia="ja-JP"/>
      </w:rPr>
    </w:pPr>
  </w:p>
  <w:p w14:paraId="03B0986E" w14:textId="77777777" w:rsidR="00623565" w:rsidRDefault="0062356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27265" w14:textId="77777777" w:rsidR="00623565" w:rsidRDefault="00623565" w:rsidP="00D31351">
    <w:pPr>
      <w:pStyle w:val="Zpat"/>
      <w:ind w:right="360"/>
      <w:rPr>
        <w:rFonts w:ascii="Verdana" w:hAnsi="Verdana"/>
        <w:sz w:val="16"/>
        <w:szCs w:val="16"/>
        <w:lang w:eastAsia="ja-JP"/>
      </w:rPr>
    </w:pPr>
    <w:r>
      <w:rPr>
        <w:noProof/>
        <w:lang w:val="cs-CZ" w:eastAsia="cs-CZ"/>
      </w:rPr>
      <mc:AlternateContent>
        <mc:Choice Requires="wps">
          <w:drawing>
            <wp:anchor distT="4294967293" distB="4294967293" distL="114300" distR="114300" simplePos="0" relativeHeight="251659264" behindDoc="0" locked="0" layoutInCell="1" allowOverlap="1" wp14:anchorId="4A055FBE" wp14:editId="4B36CA06">
              <wp:simplePos x="0" y="0"/>
              <wp:positionH relativeFrom="column">
                <wp:posOffset>0</wp:posOffset>
              </wp:positionH>
              <wp:positionV relativeFrom="paragraph">
                <wp:posOffset>62864</wp:posOffset>
              </wp:positionV>
              <wp:extent cx="5829300" cy="0"/>
              <wp:effectExtent l="0" t="0" r="12700" b="25400"/>
              <wp:wrapTight wrapText="bothSides">
                <wp:wrapPolygon edited="0">
                  <wp:start x="0" y="-1"/>
                  <wp:lineTo x="0" y="-1"/>
                  <wp:lineTo x="21553" y="-1"/>
                  <wp:lineTo x="21553" y="-1"/>
                  <wp:lineTo x="0" y="-1"/>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563F7D" id="Line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95pt" to="45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">
              <w10:wrap type="tight"/>
            </v:line>
          </w:pict>
        </mc:Fallback>
      </mc:AlternateContent>
    </w:r>
  </w:p>
  <w:p w14:paraId="570B60C3" w14:textId="77777777" w:rsidR="00623565" w:rsidRPr="004F2C2E" w:rsidRDefault="00623565" w:rsidP="00D31351">
    <w:pPr>
      <w:pStyle w:val="Zpat"/>
      <w:ind w:right="360"/>
      <w:rPr>
        <w:rFonts w:ascii="Arial" w:hAnsi="Arial"/>
        <w:b/>
        <w:sz w:val="16"/>
        <w:szCs w:val="16"/>
        <w:lang w:val="de-DE" w:eastAsia="ja-JP"/>
      </w:rPr>
    </w:pPr>
    <w:r w:rsidRPr="004F2C2E">
      <w:rPr>
        <w:rFonts w:ascii="Arial" w:hAnsi="Arial"/>
        <w:sz w:val="20"/>
        <w:szCs w:val="16"/>
        <w:lang w:val="de-DE" w:eastAsia="ja-JP"/>
      </w:rPr>
      <w:t>GRAPHISOFT</w:t>
    </w:r>
    <w:r>
      <w:rPr>
        <w:rFonts w:ascii="Arial" w:hAnsi="Arial"/>
        <w:sz w:val="16"/>
        <w:szCs w:val="16"/>
        <w:lang w:eastAsia="ja-JP"/>
      </w:rPr>
      <w:t xml:space="preserve"> | G</w:t>
    </w:r>
    <w:r w:rsidRPr="006227FF">
      <w:rPr>
        <w:rFonts w:ascii="Arial" w:hAnsi="Arial"/>
        <w:sz w:val="16"/>
        <w:szCs w:val="16"/>
        <w:lang w:eastAsia="ja-JP"/>
      </w:rPr>
      <w:t>raphisoft</w:t>
    </w:r>
    <w:r>
      <w:rPr>
        <w:rFonts w:ascii="Arial" w:hAnsi="Arial"/>
        <w:sz w:val="16"/>
        <w:szCs w:val="16"/>
        <w:lang w:eastAsia="ja-JP"/>
      </w:rPr>
      <w:t xml:space="preserve"> Park 1, 1031 Budapest, Hungary | +36 1 437 300</w:t>
    </w:r>
    <w:r w:rsidRPr="006227FF">
      <w:rPr>
        <w:rFonts w:ascii="Arial" w:hAnsi="Arial"/>
        <w:sz w:val="16"/>
        <w:szCs w:val="16"/>
        <w:lang w:eastAsia="ja-JP"/>
      </w:rPr>
      <w:t>0</w:t>
    </w:r>
    <w:r>
      <w:rPr>
        <w:rFonts w:ascii="Arial" w:hAnsi="Arial"/>
        <w:sz w:val="16"/>
        <w:szCs w:val="16"/>
        <w:lang w:eastAsia="ja-JP"/>
      </w:rPr>
      <w:t xml:space="preserve"> | press@graphisoft.com</w:t>
    </w:r>
  </w:p>
  <w:p w14:paraId="6A8BEB09" w14:textId="77777777" w:rsidR="00623565" w:rsidRDefault="006235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6E716" w14:textId="77777777" w:rsidR="0054575F" w:rsidRDefault="0054575F">
      <w:r>
        <w:separator/>
      </w:r>
    </w:p>
  </w:footnote>
  <w:footnote w:type="continuationSeparator" w:id="0">
    <w:p w14:paraId="681D6488" w14:textId="77777777" w:rsidR="0054575F" w:rsidRDefault="0054575F">
      <w:r>
        <w:continuationSeparator/>
      </w:r>
    </w:p>
  </w:footnote>
  <w:footnote w:type="continuationNotice" w:id="1">
    <w:p w14:paraId="733C90C5" w14:textId="77777777" w:rsidR="0054575F" w:rsidRDefault="005457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C5435" w14:textId="77777777" w:rsidR="00623565" w:rsidRDefault="00623565" w:rsidP="00D31351">
    <w:pPr>
      <w:pStyle w:val="Zhlav"/>
      <w:rPr>
        <w:rFonts w:ascii="Verdana" w:hAnsi="Verdana"/>
        <w:sz w:val="18"/>
        <w:szCs w:val="18"/>
      </w:rPr>
    </w:pPr>
  </w:p>
  <w:p w14:paraId="4AE3F93B" w14:textId="457C7F8D" w:rsidR="00623565" w:rsidRDefault="00623565" w:rsidP="005A13C0">
    <w:pPr>
      <w:pStyle w:val="Zhlav"/>
      <w:jc w:val="right"/>
    </w:pPr>
    <w:r>
      <w:rPr>
        <w:noProof/>
        <w:lang w:val="cs-CZ" w:eastAsia="cs-CZ"/>
      </w:rPr>
      <w:drawing>
        <wp:inline distT="0" distB="0" distL="0" distR="0" wp14:anchorId="422304F5" wp14:editId="5481F51B">
          <wp:extent cx="2395220" cy="4590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011" cy="46050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B5004" w14:textId="361066DF" w:rsidR="00623565" w:rsidRPr="00EE5770" w:rsidRDefault="00623565" w:rsidP="00EE5770">
    <w:pPr>
      <w:pStyle w:val="Zhlav"/>
      <w:jc w:val="right"/>
      <w:rPr>
        <w:rFonts w:ascii="Arial" w:hAnsi="Arial"/>
        <w:sz w:val="12"/>
        <w:szCs w:val="12"/>
      </w:rPr>
    </w:pPr>
    <w:r>
      <w:rPr>
        <w:noProof/>
        <w:lang w:val="cs-CZ" w:eastAsia="cs-CZ"/>
      </w:rPr>
      <w:drawing>
        <wp:inline distT="0" distB="0" distL="0" distR="0" wp14:anchorId="5E92E493" wp14:editId="30AB48B0">
          <wp:extent cx="2395220" cy="459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011" cy="46050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DE26CD"/>
    <w:multiLevelType w:val="hybridMultilevel"/>
    <w:tmpl w:val="631ECD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17B08BC"/>
    <w:multiLevelType w:val="multilevel"/>
    <w:tmpl w:val="6DEC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864F9"/>
    <w:multiLevelType w:val="hybridMultilevel"/>
    <w:tmpl w:val="BD4E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1499A"/>
    <w:multiLevelType w:val="hybridMultilevel"/>
    <w:tmpl w:val="C6564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625390"/>
    <w:multiLevelType w:val="multilevel"/>
    <w:tmpl w:val="1B5A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F45AD3"/>
    <w:multiLevelType w:val="hybridMultilevel"/>
    <w:tmpl w:val="2E2C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 w:numId="6">
    <w:abstractNumId w:val="5"/>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de-DE" w:vendorID="64" w:dllVersion="0" w:nlCheck="1" w:checkStyle="0"/>
  <w:activeWritingStyle w:appName="MSWord" w:lang="hu-HU"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CC"/>
    <w:rsid w:val="0000245D"/>
    <w:rsid w:val="00003033"/>
    <w:rsid w:val="00004811"/>
    <w:rsid w:val="0000488C"/>
    <w:rsid w:val="00004F77"/>
    <w:rsid w:val="00007F99"/>
    <w:rsid w:val="0001364F"/>
    <w:rsid w:val="00013706"/>
    <w:rsid w:val="000143E9"/>
    <w:rsid w:val="00015A4F"/>
    <w:rsid w:val="00016A3C"/>
    <w:rsid w:val="00022F7A"/>
    <w:rsid w:val="000243BE"/>
    <w:rsid w:val="00024C68"/>
    <w:rsid w:val="00024E1F"/>
    <w:rsid w:val="000267E3"/>
    <w:rsid w:val="0002681E"/>
    <w:rsid w:val="00027748"/>
    <w:rsid w:val="000309D4"/>
    <w:rsid w:val="00030E53"/>
    <w:rsid w:val="0004174C"/>
    <w:rsid w:val="00044BD2"/>
    <w:rsid w:val="00050198"/>
    <w:rsid w:val="00055DE9"/>
    <w:rsid w:val="00056F72"/>
    <w:rsid w:val="00057243"/>
    <w:rsid w:val="00060850"/>
    <w:rsid w:val="000612B9"/>
    <w:rsid w:val="000621F5"/>
    <w:rsid w:val="00064D28"/>
    <w:rsid w:val="00064E5E"/>
    <w:rsid w:val="00065371"/>
    <w:rsid w:val="00065F6E"/>
    <w:rsid w:val="00066FCF"/>
    <w:rsid w:val="000708DC"/>
    <w:rsid w:val="00070951"/>
    <w:rsid w:val="000711B3"/>
    <w:rsid w:val="00071980"/>
    <w:rsid w:val="000719CC"/>
    <w:rsid w:val="000727EE"/>
    <w:rsid w:val="00074157"/>
    <w:rsid w:val="0007538D"/>
    <w:rsid w:val="000754E6"/>
    <w:rsid w:val="00076360"/>
    <w:rsid w:val="00076E9A"/>
    <w:rsid w:val="00083875"/>
    <w:rsid w:val="00084268"/>
    <w:rsid w:val="00085AB3"/>
    <w:rsid w:val="0008794E"/>
    <w:rsid w:val="000879A0"/>
    <w:rsid w:val="00087E6D"/>
    <w:rsid w:val="00094515"/>
    <w:rsid w:val="00094D95"/>
    <w:rsid w:val="00095C2F"/>
    <w:rsid w:val="00096427"/>
    <w:rsid w:val="000A0600"/>
    <w:rsid w:val="000A0667"/>
    <w:rsid w:val="000A0700"/>
    <w:rsid w:val="000A1F61"/>
    <w:rsid w:val="000A34F9"/>
    <w:rsid w:val="000A5096"/>
    <w:rsid w:val="000A639C"/>
    <w:rsid w:val="000A7CB0"/>
    <w:rsid w:val="000B14E2"/>
    <w:rsid w:val="000B167B"/>
    <w:rsid w:val="000B1D8A"/>
    <w:rsid w:val="000B4464"/>
    <w:rsid w:val="000B5A03"/>
    <w:rsid w:val="000B5F73"/>
    <w:rsid w:val="000C0B06"/>
    <w:rsid w:val="000C153B"/>
    <w:rsid w:val="000C2E3C"/>
    <w:rsid w:val="000C2F74"/>
    <w:rsid w:val="000C6541"/>
    <w:rsid w:val="000C7025"/>
    <w:rsid w:val="000C7731"/>
    <w:rsid w:val="000D0CEE"/>
    <w:rsid w:val="000D33CB"/>
    <w:rsid w:val="000D5A42"/>
    <w:rsid w:val="000D708D"/>
    <w:rsid w:val="000D7F87"/>
    <w:rsid w:val="000E1B74"/>
    <w:rsid w:val="000E2CA4"/>
    <w:rsid w:val="000E3C2B"/>
    <w:rsid w:val="000E4118"/>
    <w:rsid w:val="000E6795"/>
    <w:rsid w:val="000E6A68"/>
    <w:rsid w:val="000E6D4B"/>
    <w:rsid w:val="000E6D91"/>
    <w:rsid w:val="000F0ABC"/>
    <w:rsid w:val="000F25D9"/>
    <w:rsid w:val="000F69F8"/>
    <w:rsid w:val="000F7CA3"/>
    <w:rsid w:val="001027D2"/>
    <w:rsid w:val="00103450"/>
    <w:rsid w:val="0010485B"/>
    <w:rsid w:val="00104BFA"/>
    <w:rsid w:val="00104D43"/>
    <w:rsid w:val="001062C4"/>
    <w:rsid w:val="00112C60"/>
    <w:rsid w:val="001139FF"/>
    <w:rsid w:val="0011682E"/>
    <w:rsid w:val="00123EDB"/>
    <w:rsid w:val="001246C8"/>
    <w:rsid w:val="00125C0D"/>
    <w:rsid w:val="001260EF"/>
    <w:rsid w:val="001261B8"/>
    <w:rsid w:val="00127FA8"/>
    <w:rsid w:val="001321BB"/>
    <w:rsid w:val="00132F5A"/>
    <w:rsid w:val="00133631"/>
    <w:rsid w:val="001345F7"/>
    <w:rsid w:val="0013659B"/>
    <w:rsid w:val="00136A03"/>
    <w:rsid w:val="00140CDE"/>
    <w:rsid w:val="00141111"/>
    <w:rsid w:val="00141829"/>
    <w:rsid w:val="0014235E"/>
    <w:rsid w:val="00142758"/>
    <w:rsid w:val="00142A5C"/>
    <w:rsid w:val="00143CE6"/>
    <w:rsid w:val="0014675E"/>
    <w:rsid w:val="00147C08"/>
    <w:rsid w:val="00150707"/>
    <w:rsid w:val="00150D02"/>
    <w:rsid w:val="001519BF"/>
    <w:rsid w:val="00153546"/>
    <w:rsid w:val="00154619"/>
    <w:rsid w:val="001574A0"/>
    <w:rsid w:val="0016034C"/>
    <w:rsid w:val="00160CD6"/>
    <w:rsid w:val="00160E20"/>
    <w:rsid w:val="00161717"/>
    <w:rsid w:val="00162B06"/>
    <w:rsid w:val="001649E9"/>
    <w:rsid w:val="0016694C"/>
    <w:rsid w:val="0016759E"/>
    <w:rsid w:val="00170365"/>
    <w:rsid w:val="00171B6C"/>
    <w:rsid w:val="001737B8"/>
    <w:rsid w:val="00174701"/>
    <w:rsid w:val="0018013F"/>
    <w:rsid w:val="00181315"/>
    <w:rsid w:val="00181A79"/>
    <w:rsid w:val="0018447C"/>
    <w:rsid w:val="001852EC"/>
    <w:rsid w:val="00186147"/>
    <w:rsid w:val="00186BF3"/>
    <w:rsid w:val="00190A4D"/>
    <w:rsid w:val="001916C5"/>
    <w:rsid w:val="00192BF9"/>
    <w:rsid w:val="00192F11"/>
    <w:rsid w:val="00192F3B"/>
    <w:rsid w:val="00194025"/>
    <w:rsid w:val="0019528E"/>
    <w:rsid w:val="0019628B"/>
    <w:rsid w:val="00197C52"/>
    <w:rsid w:val="001A05DD"/>
    <w:rsid w:val="001A0D6A"/>
    <w:rsid w:val="001A19AF"/>
    <w:rsid w:val="001A2766"/>
    <w:rsid w:val="001A2D87"/>
    <w:rsid w:val="001A3382"/>
    <w:rsid w:val="001A3738"/>
    <w:rsid w:val="001A49EF"/>
    <w:rsid w:val="001A5558"/>
    <w:rsid w:val="001A5755"/>
    <w:rsid w:val="001A6481"/>
    <w:rsid w:val="001A65F0"/>
    <w:rsid w:val="001A7484"/>
    <w:rsid w:val="001A7CC8"/>
    <w:rsid w:val="001B0F95"/>
    <w:rsid w:val="001B11F8"/>
    <w:rsid w:val="001B2C82"/>
    <w:rsid w:val="001B3F92"/>
    <w:rsid w:val="001B7678"/>
    <w:rsid w:val="001C3061"/>
    <w:rsid w:val="001C3654"/>
    <w:rsid w:val="001C4419"/>
    <w:rsid w:val="001C4B20"/>
    <w:rsid w:val="001C6344"/>
    <w:rsid w:val="001C68D5"/>
    <w:rsid w:val="001C7219"/>
    <w:rsid w:val="001C76FD"/>
    <w:rsid w:val="001C7744"/>
    <w:rsid w:val="001D40A5"/>
    <w:rsid w:val="001D7A62"/>
    <w:rsid w:val="001D7BF4"/>
    <w:rsid w:val="001E0290"/>
    <w:rsid w:val="001E1295"/>
    <w:rsid w:val="001E3986"/>
    <w:rsid w:val="001E4533"/>
    <w:rsid w:val="001E4972"/>
    <w:rsid w:val="001E4B95"/>
    <w:rsid w:val="001E71E1"/>
    <w:rsid w:val="001E7293"/>
    <w:rsid w:val="001F0C6C"/>
    <w:rsid w:val="001F1AD9"/>
    <w:rsid w:val="001F30A3"/>
    <w:rsid w:val="001F30AF"/>
    <w:rsid w:val="001F30DD"/>
    <w:rsid w:val="001F3B2A"/>
    <w:rsid w:val="001F4B79"/>
    <w:rsid w:val="001F60A5"/>
    <w:rsid w:val="001F677B"/>
    <w:rsid w:val="001F7964"/>
    <w:rsid w:val="001F7BFF"/>
    <w:rsid w:val="00202162"/>
    <w:rsid w:val="00203031"/>
    <w:rsid w:val="002033E0"/>
    <w:rsid w:val="0020412B"/>
    <w:rsid w:val="00204A6B"/>
    <w:rsid w:val="002053A6"/>
    <w:rsid w:val="002067FE"/>
    <w:rsid w:val="00206BB4"/>
    <w:rsid w:val="00207F5C"/>
    <w:rsid w:val="00210E68"/>
    <w:rsid w:val="00212213"/>
    <w:rsid w:val="00214901"/>
    <w:rsid w:val="00214FBB"/>
    <w:rsid w:val="0021522E"/>
    <w:rsid w:val="002152D4"/>
    <w:rsid w:val="00216C4E"/>
    <w:rsid w:val="002236AA"/>
    <w:rsid w:val="00225863"/>
    <w:rsid w:val="00226333"/>
    <w:rsid w:val="00227E5B"/>
    <w:rsid w:val="002335FB"/>
    <w:rsid w:val="002368BB"/>
    <w:rsid w:val="00236B6C"/>
    <w:rsid w:val="00237B20"/>
    <w:rsid w:val="002427A5"/>
    <w:rsid w:val="00242825"/>
    <w:rsid w:val="00243CC4"/>
    <w:rsid w:val="00244E1A"/>
    <w:rsid w:val="00245A74"/>
    <w:rsid w:val="00246C56"/>
    <w:rsid w:val="00247619"/>
    <w:rsid w:val="00251B99"/>
    <w:rsid w:val="00251C55"/>
    <w:rsid w:val="00251EF1"/>
    <w:rsid w:val="00252243"/>
    <w:rsid w:val="00253974"/>
    <w:rsid w:val="00254763"/>
    <w:rsid w:val="002549F8"/>
    <w:rsid w:val="00254C79"/>
    <w:rsid w:val="00257CFA"/>
    <w:rsid w:val="00257E92"/>
    <w:rsid w:val="002614FB"/>
    <w:rsid w:val="00261792"/>
    <w:rsid w:val="00261F6E"/>
    <w:rsid w:val="00262A55"/>
    <w:rsid w:val="00262C9A"/>
    <w:rsid w:val="002634B0"/>
    <w:rsid w:val="00263920"/>
    <w:rsid w:val="00265045"/>
    <w:rsid w:val="0026645B"/>
    <w:rsid w:val="00267B80"/>
    <w:rsid w:val="00267FAC"/>
    <w:rsid w:val="00272C8E"/>
    <w:rsid w:val="00273801"/>
    <w:rsid w:val="00276B4C"/>
    <w:rsid w:val="00276E64"/>
    <w:rsid w:val="0028071F"/>
    <w:rsid w:val="0028093A"/>
    <w:rsid w:val="00281151"/>
    <w:rsid w:val="00281229"/>
    <w:rsid w:val="002817B7"/>
    <w:rsid w:val="0028180C"/>
    <w:rsid w:val="00281BAF"/>
    <w:rsid w:val="002848DD"/>
    <w:rsid w:val="00284B97"/>
    <w:rsid w:val="00291B59"/>
    <w:rsid w:val="00292677"/>
    <w:rsid w:val="00293204"/>
    <w:rsid w:val="002939BC"/>
    <w:rsid w:val="002965DC"/>
    <w:rsid w:val="0029695D"/>
    <w:rsid w:val="00297862"/>
    <w:rsid w:val="002A0F58"/>
    <w:rsid w:val="002A190C"/>
    <w:rsid w:val="002A5ABA"/>
    <w:rsid w:val="002A5C88"/>
    <w:rsid w:val="002A6156"/>
    <w:rsid w:val="002A79F1"/>
    <w:rsid w:val="002B0601"/>
    <w:rsid w:val="002B1EB5"/>
    <w:rsid w:val="002B2535"/>
    <w:rsid w:val="002B4B0D"/>
    <w:rsid w:val="002B5085"/>
    <w:rsid w:val="002B5B6A"/>
    <w:rsid w:val="002B6223"/>
    <w:rsid w:val="002B7AEA"/>
    <w:rsid w:val="002C0587"/>
    <w:rsid w:val="002C0D1A"/>
    <w:rsid w:val="002C390A"/>
    <w:rsid w:val="002C5FA9"/>
    <w:rsid w:val="002C791D"/>
    <w:rsid w:val="002D3699"/>
    <w:rsid w:val="002D45F6"/>
    <w:rsid w:val="002D48B9"/>
    <w:rsid w:val="002D646A"/>
    <w:rsid w:val="002D73BE"/>
    <w:rsid w:val="002D7AE8"/>
    <w:rsid w:val="002E2F95"/>
    <w:rsid w:val="002E33E2"/>
    <w:rsid w:val="002E6078"/>
    <w:rsid w:val="002E6DD5"/>
    <w:rsid w:val="002E7837"/>
    <w:rsid w:val="002E79C3"/>
    <w:rsid w:val="002E7CB9"/>
    <w:rsid w:val="002F02D9"/>
    <w:rsid w:val="002F1724"/>
    <w:rsid w:val="002F204B"/>
    <w:rsid w:val="002F2728"/>
    <w:rsid w:val="002F2839"/>
    <w:rsid w:val="002F4AE8"/>
    <w:rsid w:val="002F5D5F"/>
    <w:rsid w:val="002F6C4E"/>
    <w:rsid w:val="002F7025"/>
    <w:rsid w:val="002F705D"/>
    <w:rsid w:val="002F7300"/>
    <w:rsid w:val="003014EC"/>
    <w:rsid w:val="00303557"/>
    <w:rsid w:val="003044E4"/>
    <w:rsid w:val="00304B6A"/>
    <w:rsid w:val="00305208"/>
    <w:rsid w:val="00306334"/>
    <w:rsid w:val="00313B34"/>
    <w:rsid w:val="00314267"/>
    <w:rsid w:val="00314D2A"/>
    <w:rsid w:val="00316A75"/>
    <w:rsid w:val="00316CCB"/>
    <w:rsid w:val="00320FAF"/>
    <w:rsid w:val="003226DD"/>
    <w:rsid w:val="00322E4D"/>
    <w:rsid w:val="00323B5A"/>
    <w:rsid w:val="00324B0F"/>
    <w:rsid w:val="00324C5A"/>
    <w:rsid w:val="00324F7E"/>
    <w:rsid w:val="003266D9"/>
    <w:rsid w:val="00330632"/>
    <w:rsid w:val="00332300"/>
    <w:rsid w:val="003324C2"/>
    <w:rsid w:val="00334FAD"/>
    <w:rsid w:val="00335EFF"/>
    <w:rsid w:val="003369A1"/>
    <w:rsid w:val="0033700E"/>
    <w:rsid w:val="00340E45"/>
    <w:rsid w:val="003410C0"/>
    <w:rsid w:val="0034113B"/>
    <w:rsid w:val="00342149"/>
    <w:rsid w:val="003421CB"/>
    <w:rsid w:val="00344BF6"/>
    <w:rsid w:val="00345774"/>
    <w:rsid w:val="003472EB"/>
    <w:rsid w:val="003527C0"/>
    <w:rsid w:val="00355372"/>
    <w:rsid w:val="003556DC"/>
    <w:rsid w:val="00355944"/>
    <w:rsid w:val="0035725F"/>
    <w:rsid w:val="00360C05"/>
    <w:rsid w:val="00361428"/>
    <w:rsid w:val="00365981"/>
    <w:rsid w:val="00366286"/>
    <w:rsid w:val="00370768"/>
    <w:rsid w:val="00370A36"/>
    <w:rsid w:val="003715F0"/>
    <w:rsid w:val="00371978"/>
    <w:rsid w:val="003742EB"/>
    <w:rsid w:val="00376350"/>
    <w:rsid w:val="00376DC4"/>
    <w:rsid w:val="00377F4B"/>
    <w:rsid w:val="003815E0"/>
    <w:rsid w:val="00383497"/>
    <w:rsid w:val="00383F12"/>
    <w:rsid w:val="0039170F"/>
    <w:rsid w:val="00393E10"/>
    <w:rsid w:val="00394193"/>
    <w:rsid w:val="00395EE3"/>
    <w:rsid w:val="003A1556"/>
    <w:rsid w:val="003A1B86"/>
    <w:rsid w:val="003A3095"/>
    <w:rsid w:val="003A3C0A"/>
    <w:rsid w:val="003A4595"/>
    <w:rsid w:val="003A4655"/>
    <w:rsid w:val="003A4BB2"/>
    <w:rsid w:val="003A4ECE"/>
    <w:rsid w:val="003A50D2"/>
    <w:rsid w:val="003A59B1"/>
    <w:rsid w:val="003A615D"/>
    <w:rsid w:val="003B0167"/>
    <w:rsid w:val="003B28A4"/>
    <w:rsid w:val="003B3A78"/>
    <w:rsid w:val="003B5B85"/>
    <w:rsid w:val="003B644E"/>
    <w:rsid w:val="003B7E20"/>
    <w:rsid w:val="003C04E2"/>
    <w:rsid w:val="003C20DB"/>
    <w:rsid w:val="003C30B2"/>
    <w:rsid w:val="003C3F28"/>
    <w:rsid w:val="003C441C"/>
    <w:rsid w:val="003C44B0"/>
    <w:rsid w:val="003C49C6"/>
    <w:rsid w:val="003C6093"/>
    <w:rsid w:val="003C6123"/>
    <w:rsid w:val="003C667C"/>
    <w:rsid w:val="003C71BF"/>
    <w:rsid w:val="003C73E8"/>
    <w:rsid w:val="003C7566"/>
    <w:rsid w:val="003D1851"/>
    <w:rsid w:val="003D1F16"/>
    <w:rsid w:val="003D2A49"/>
    <w:rsid w:val="003D2EE4"/>
    <w:rsid w:val="003D439E"/>
    <w:rsid w:val="003E04C1"/>
    <w:rsid w:val="003E1AE3"/>
    <w:rsid w:val="003E1D22"/>
    <w:rsid w:val="003E1F5A"/>
    <w:rsid w:val="003E3240"/>
    <w:rsid w:val="003E5992"/>
    <w:rsid w:val="003E650B"/>
    <w:rsid w:val="003E71B3"/>
    <w:rsid w:val="003F7461"/>
    <w:rsid w:val="003F7974"/>
    <w:rsid w:val="003F7EEB"/>
    <w:rsid w:val="00400A39"/>
    <w:rsid w:val="0040271E"/>
    <w:rsid w:val="0040342B"/>
    <w:rsid w:val="0040499A"/>
    <w:rsid w:val="00406D1D"/>
    <w:rsid w:val="0041169F"/>
    <w:rsid w:val="00411E26"/>
    <w:rsid w:val="00412D63"/>
    <w:rsid w:val="004133E3"/>
    <w:rsid w:val="00413B43"/>
    <w:rsid w:val="00414563"/>
    <w:rsid w:val="004146AE"/>
    <w:rsid w:val="004151FF"/>
    <w:rsid w:val="004160ED"/>
    <w:rsid w:val="004162F9"/>
    <w:rsid w:val="00416A2E"/>
    <w:rsid w:val="00417EA0"/>
    <w:rsid w:val="00421CD7"/>
    <w:rsid w:val="00423206"/>
    <w:rsid w:val="004233FD"/>
    <w:rsid w:val="00426C01"/>
    <w:rsid w:val="0042795F"/>
    <w:rsid w:val="00427A4E"/>
    <w:rsid w:val="0043085B"/>
    <w:rsid w:val="00430D16"/>
    <w:rsid w:val="0043367D"/>
    <w:rsid w:val="00434B06"/>
    <w:rsid w:val="004415A6"/>
    <w:rsid w:val="004420B4"/>
    <w:rsid w:val="00442AEA"/>
    <w:rsid w:val="00442F47"/>
    <w:rsid w:val="00445161"/>
    <w:rsid w:val="00446D5D"/>
    <w:rsid w:val="00450108"/>
    <w:rsid w:val="00451492"/>
    <w:rsid w:val="004553DB"/>
    <w:rsid w:val="00456577"/>
    <w:rsid w:val="00456997"/>
    <w:rsid w:val="00456E48"/>
    <w:rsid w:val="00457E37"/>
    <w:rsid w:val="0046035A"/>
    <w:rsid w:val="00460B3A"/>
    <w:rsid w:val="00461789"/>
    <w:rsid w:val="0046502F"/>
    <w:rsid w:val="004655FD"/>
    <w:rsid w:val="00466423"/>
    <w:rsid w:val="00466EA6"/>
    <w:rsid w:val="00472A48"/>
    <w:rsid w:val="00472E19"/>
    <w:rsid w:val="00473152"/>
    <w:rsid w:val="00473546"/>
    <w:rsid w:val="00474E7A"/>
    <w:rsid w:val="004750DE"/>
    <w:rsid w:val="00475736"/>
    <w:rsid w:val="00475A27"/>
    <w:rsid w:val="00475BEB"/>
    <w:rsid w:val="00475F08"/>
    <w:rsid w:val="00476255"/>
    <w:rsid w:val="00477874"/>
    <w:rsid w:val="00477D5D"/>
    <w:rsid w:val="0048050B"/>
    <w:rsid w:val="004820AE"/>
    <w:rsid w:val="00482877"/>
    <w:rsid w:val="00483CA5"/>
    <w:rsid w:val="00483CB1"/>
    <w:rsid w:val="0048471E"/>
    <w:rsid w:val="004847DB"/>
    <w:rsid w:val="00484C70"/>
    <w:rsid w:val="00485B74"/>
    <w:rsid w:val="0048616C"/>
    <w:rsid w:val="00487899"/>
    <w:rsid w:val="004901B2"/>
    <w:rsid w:val="004926E5"/>
    <w:rsid w:val="00494BF7"/>
    <w:rsid w:val="004950A7"/>
    <w:rsid w:val="004A2FD0"/>
    <w:rsid w:val="004A30FF"/>
    <w:rsid w:val="004A374D"/>
    <w:rsid w:val="004A3C4A"/>
    <w:rsid w:val="004B5119"/>
    <w:rsid w:val="004B767E"/>
    <w:rsid w:val="004C002C"/>
    <w:rsid w:val="004C0492"/>
    <w:rsid w:val="004C1141"/>
    <w:rsid w:val="004C2E7A"/>
    <w:rsid w:val="004C41FB"/>
    <w:rsid w:val="004C7E40"/>
    <w:rsid w:val="004D1C07"/>
    <w:rsid w:val="004D4021"/>
    <w:rsid w:val="004D449F"/>
    <w:rsid w:val="004D6C52"/>
    <w:rsid w:val="004D7B2B"/>
    <w:rsid w:val="004D7C9D"/>
    <w:rsid w:val="004E2E96"/>
    <w:rsid w:val="004E60A3"/>
    <w:rsid w:val="004E713B"/>
    <w:rsid w:val="004F15EE"/>
    <w:rsid w:val="004F24ED"/>
    <w:rsid w:val="004F27BB"/>
    <w:rsid w:val="004F284B"/>
    <w:rsid w:val="004F3CBC"/>
    <w:rsid w:val="004F3E5E"/>
    <w:rsid w:val="004F5D96"/>
    <w:rsid w:val="004F68A5"/>
    <w:rsid w:val="004F6AF6"/>
    <w:rsid w:val="004F6E0D"/>
    <w:rsid w:val="004F7CF4"/>
    <w:rsid w:val="005018CD"/>
    <w:rsid w:val="005019FD"/>
    <w:rsid w:val="00503FBC"/>
    <w:rsid w:val="00504F81"/>
    <w:rsid w:val="00505D3F"/>
    <w:rsid w:val="005120C1"/>
    <w:rsid w:val="005157D5"/>
    <w:rsid w:val="00515AEA"/>
    <w:rsid w:val="005177D7"/>
    <w:rsid w:val="00520F86"/>
    <w:rsid w:val="00522A39"/>
    <w:rsid w:val="00526901"/>
    <w:rsid w:val="00526CE0"/>
    <w:rsid w:val="0052776B"/>
    <w:rsid w:val="00533DEF"/>
    <w:rsid w:val="00540464"/>
    <w:rsid w:val="005414A6"/>
    <w:rsid w:val="00542C2A"/>
    <w:rsid w:val="0054404D"/>
    <w:rsid w:val="00544C3E"/>
    <w:rsid w:val="0054575F"/>
    <w:rsid w:val="00545933"/>
    <w:rsid w:val="00545EF7"/>
    <w:rsid w:val="00546F5B"/>
    <w:rsid w:val="005477CF"/>
    <w:rsid w:val="00547D8C"/>
    <w:rsid w:val="00551F7E"/>
    <w:rsid w:val="00554C30"/>
    <w:rsid w:val="005563F9"/>
    <w:rsid w:val="00556B2D"/>
    <w:rsid w:val="00556CAB"/>
    <w:rsid w:val="00561A29"/>
    <w:rsid w:val="00561C9F"/>
    <w:rsid w:val="0056236E"/>
    <w:rsid w:val="00562D0F"/>
    <w:rsid w:val="00565577"/>
    <w:rsid w:val="00565DDD"/>
    <w:rsid w:val="005703E0"/>
    <w:rsid w:val="00570698"/>
    <w:rsid w:val="00570C88"/>
    <w:rsid w:val="00571109"/>
    <w:rsid w:val="0057131B"/>
    <w:rsid w:val="00571630"/>
    <w:rsid w:val="00572E64"/>
    <w:rsid w:val="005738D5"/>
    <w:rsid w:val="00576327"/>
    <w:rsid w:val="00576E68"/>
    <w:rsid w:val="005779FB"/>
    <w:rsid w:val="00582076"/>
    <w:rsid w:val="00583382"/>
    <w:rsid w:val="00583A51"/>
    <w:rsid w:val="005850A0"/>
    <w:rsid w:val="00585AA6"/>
    <w:rsid w:val="00587BBB"/>
    <w:rsid w:val="00587E17"/>
    <w:rsid w:val="00594ACD"/>
    <w:rsid w:val="005959D0"/>
    <w:rsid w:val="00595C7F"/>
    <w:rsid w:val="0059675F"/>
    <w:rsid w:val="00596D41"/>
    <w:rsid w:val="00597EE2"/>
    <w:rsid w:val="005A13C0"/>
    <w:rsid w:val="005A2B95"/>
    <w:rsid w:val="005A369D"/>
    <w:rsid w:val="005A6327"/>
    <w:rsid w:val="005A6493"/>
    <w:rsid w:val="005B04ED"/>
    <w:rsid w:val="005B29C5"/>
    <w:rsid w:val="005B6DC6"/>
    <w:rsid w:val="005B78B3"/>
    <w:rsid w:val="005C004A"/>
    <w:rsid w:val="005C193E"/>
    <w:rsid w:val="005C2EA0"/>
    <w:rsid w:val="005C3B66"/>
    <w:rsid w:val="005C3F9E"/>
    <w:rsid w:val="005C46B7"/>
    <w:rsid w:val="005C5413"/>
    <w:rsid w:val="005C5B9E"/>
    <w:rsid w:val="005C7B06"/>
    <w:rsid w:val="005D0918"/>
    <w:rsid w:val="005D105C"/>
    <w:rsid w:val="005D1314"/>
    <w:rsid w:val="005D19E6"/>
    <w:rsid w:val="005D1C73"/>
    <w:rsid w:val="005D2781"/>
    <w:rsid w:val="005D3D3E"/>
    <w:rsid w:val="005D43F4"/>
    <w:rsid w:val="005D5DB7"/>
    <w:rsid w:val="005D6484"/>
    <w:rsid w:val="005D70BB"/>
    <w:rsid w:val="005D71EE"/>
    <w:rsid w:val="005D72B3"/>
    <w:rsid w:val="005D7A45"/>
    <w:rsid w:val="005E1AEE"/>
    <w:rsid w:val="005E31E5"/>
    <w:rsid w:val="005E4223"/>
    <w:rsid w:val="005E4C17"/>
    <w:rsid w:val="005E4E89"/>
    <w:rsid w:val="005E6706"/>
    <w:rsid w:val="005F3279"/>
    <w:rsid w:val="005F3493"/>
    <w:rsid w:val="005F4D28"/>
    <w:rsid w:val="005F5328"/>
    <w:rsid w:val="005F6D72"/>
    <w:rsid w:val="005F7E82"/>
    <w:rsid w:val="006005B2"/>
    <w:rsid w:val="00600C4D"/>
    <w:rsid w:val="0060139F"/>
    <w:rsid w:val="00602DCF"/>
    <w:rsid w:val="00606D11"/>
    <w:rsid w:val="006075A5"/>
    <w:rsid w:val="00607863"/>
    <w:rsid w:val="00607CC6"/>
    <w:rsid w:val="006143E7"/>
    <w:rsid w:val="00614DD2"/>
    <w:rsid w:val="0061646F"/>
    <w:rsid w:val="006202D4"/>
    <w:rsid w:val="0062037E"/>
    <w:rsid w:val="00620A03"/>
    <w:rsid w:val="00620BDB"/>
    <w:rsid w:val="006220AD"/>
    <w:rsid w:val="00623565"/>
    <w:rsid w:val="006238AB"/>
    <w:rsid w:val="00626A32"/>
    <w:rsid w:val="00626F10"/>
    <w:rsid w:val="00627EED"/>
    <w:rsid w:val="00630ED0"/>
    <w:rsid w:val="006310FC"/>
    <w:rsid w:val="00631B87"/>
    <w:rsid w:val="00634052"/>
    <w:rsid w:val="00636F04"/>
    <w:rsid w:val="006376D3"/>
    <w:rsid w:val="00637AA4"/>
    <w:rsid w:val="00637D95"/>
    <w:rsid w:val="00637F32"/>
    <w:rsid w:val="006415F7"/>
    <w:rsid w:val="00643E26"/>
    <w:rsid w:val="0064457A"/>
    <w:rsid w:val="00646D2D"/>
    <w:rsid w:val="006473E9"/>
    <w:rsid w:val="0065141D"/>
    <w:rsid w:val="00653644"/>
    <w:rsid w:val="0066008B"/>
    <w:rsid w:val="0066017F"/>
    <w:rsid w:val="0066143A"/>
    <w:rsid w:val="00662F09"/>
    <w:rsid w:val="00665C4E"/>
    <w:rsid w:val="00665D2D"/>
    <w:rsid w:val="00666873"/>
    <w:rsid w:val="00667DAD"/>
    <w:rsid w:val="00670BAF"/>
    <w:rsid w:val="00670C0B"/>
    <w:rsid w:val="00671166"/>
    <w:rsid w:val="0067332A"/>
    <w:rsid w:val="006753B2"/>
    <w:rsid w:val="00675D91"/>
    <w:rsid w:val="00677273"/>
    <w:rsid w:val="00682CDC"/>
    <w:rsid w:val="00686201"/>
    <w:rsid w:val="006867DD"/>
    <w:rsid w:val="00686C7E"/>
    <w:rsid w:val="00690EE7"/>
    <w:rsid w:val="00693323"/>
    <w:rsid w:val="00697F6D"/>
    <w:rsid w:val="006A05AD"/>
    <w:rsid w:val="006A2748"/>
    <w:rsid w:val="006A7AC5"/>
    <w:rsid w:val="006B2E93"/>
    <w:rsid w:val="006B3B37"/>
    <w:rsid w:val="006B5668"/>
    <w:rsid w:val="006B66FA"/>
    <w:rsid w:val="006B6D66"/>
    <w:rsid w:val="006B7A5B"/>
    <w:rsid w:val="006C064B"/>
    <w:rsid w:val="006C0F47"/>
    <w:rsid w:val="006C11FE"/>
    <w:rsid w:val="006C1792"/>
    <w:rsid w:val="006C2B31"/>
    <w:rsid w:val="006C2D21"/>
    <w:rsid w:val="006C3B11"/>
    <w:rsid w:val="006C406D"/>
    <w:rsid w:val="006C4C28"/>
    <w:rsid w:val="006C5CA5"/>
    <w:rsid w:val="006D112F"/>
    <w:rsid w:val="006D2143"/>
    <w:rsid w:val="006D21B8"/>
    <w:rsid w:val="006D3D60"/>
    <w:rsid w:val="006D3EDA"/>
    <w:rsid w:val="006D4B4C"/>
    <w:rsid w:val="006D5128"/>
    <w:rsid w:val="006D55A1"/>
    <w:rsid w:val="006D5AB8"/>
    <w:rsid w:val="006D79DC"/>
    <w:rsid w:val="006D7EF8"/>
    <w:rsid w:val="006E03CE"/>
    <w:rsid w:val="006E26C4"/>
    <w:rsid w:val="006E27C8"/>
    <w:rsid w:val="006E42C3"/>
    <w:rsid w:val="006E6734"/>
    <w:rsid w:val="006E6B4A"/>
    <w:rsid w:val="006E7ED8"/>
    <w:rsid w:val="006F44FE"/>
    <w:rsid w:val="006F5A00"/>
    <w:rsid w:val="007003A6"/>
    <w:rsid w:val="00701059"/>
    <w:rsid w:val="00702877"/>
    <w:rsid w:val="00703750"/>
    <w:rsid w:val="00703B3E"/>
    <w:rsid w:val="00705070"/>
    <w:rsid w:val="00705197"/>
    <w:rsid w:val="00705381"/>
    <w:rsid w:val="007054C4"/>
    <w:rsid w:val="007056DD"/>
    <w:rsid w:val="00705768"/>
    <w:rsid w:val="00711CA8"/>
    <w:rsid w:val="0071217E"/>
    <w:rsid w:val="007121C9"/>
    <w:rsid w:val="00715882"/>
    <w:rsid w:val="00715E09"/>
    <w:rsid w:val="00716132"/>
    <w:rsid w:val="00717361"/>
    <w:rsid w:val="007177D3"/>
    <w:rsid w:val="00717963"/>
    <w:rsid w:val="00720624"/>
    <w:rsid w:val="00720C86"/>
    <w:rsid w:val="00721569"/>
    <w:rsid w:val="007215E0"/>
    <w:rsid w:val="00721B3E"/>
    <w:rsid w:val="00722D50"/>
    <w:rsid w:val="0072345A"/>
    <w:rsid w:val="00723E57"/>
    <w:rsid w:val="00726DDB"/>
    <w:rsid w:val="00727B2E"/>
    <w:rsid w:val="00730966"/>
    <w:rsid w:val="00730B38"/>
    <w:rsid w:val="00730C2A"/>
    <w:rsid w:val="00735360"/>
    <w:rsid w:val="007374F1"/>
    <w:rsid w:val="00741ACC"/>
    <w:rsid w:val="00742131"/>
    <w:rsid w:val="00743AC2"/>
    <w:rsid w:val="00744026"/>
    <w:rsid w:val="00746848"/>
    <w:rsid w:val="00754B5A"/>
    <w:rsid w:val="0075627B"/>
    <w:rsid w:val="00757D4E"/>
    <w:rsid w:val="007603E7"/>
    <w:rsid w:val="00760DB5"/>
    <w:rsid w:val="007624B6"/>
    <w:rsid w:val="007638EF"/>
    <w:rsid w:val="0076519F"/>
    <w:rsid w:val="00767023"/>
    <w:rsid w:val="007712EB"/>
    <w:rsid w:val="007727DC"/>
    <w:rsid w:val="0077438A"/>
    <w:rsid w:val="00774440"/>
    <w:rsid w:val="007755B5"/>
    <w:rsid w:val="00775DF9"/>
    <w:rsid w:val="00781438"/>
    <w:rsid w:val="00784934"/>
    <w:rsid w:val="00784F59"/>
    <w:rsid w:val="00785151"/>
    <w:rsid w:val="00787523"/>
    <w:rsid w:val="00787DBF"/>
    <w:rsid w:val="00787E31"/>
    <w:rsid w:val="00790B1C"/>
    <w:rsid w:val="00790DB1"/>
    <w:rsid w:val="00790F5C"/>
    <w:rsid w:val="00792191"/>
    <w:rsid w:val="00792203"/>
    <w:rsid w:val="00792CAA"/>
    <w:rsid w:val="0079379B"/>
    <w:rsid w:val="0079401A"/>
    <w:rsid w:val="00794C1A"/>
    <w:rsid w:val="00795D0C"/>
    <w:rsid w:val="00796E39"/>
    <w:rsid w:val="007A02F1"/>
    <w:rsid w:val="007A2420"/>
    <w:rsid w:val="007A25CE"/>
    <w:rsid w:val="007A2620"/>
    <w:rsid w:val="007A63C3"/>
    <w:rsid w:val="007A78A9"/>
    <w:rsid w:val="007B1200"/>
    <w:rsid w:val="007B1B76"/>
    <w:rsid w:val="007B1DC9"/>
    <w:rsid w:val="007B2629"/>
    <w:rsid w:val="007B4BEB"/>
    <w:rsid w:val="007B5E57"/>
    <w:rsid w:val="007B7086"/>
    <w:rsid w:val="007B7747"/>
    <w:rsid w:val="007B7F45"/>
    <w:rsid w:val="007C0368"/>
    <w:rsid w:val="007C1AF6"/>
    <w:rsid w:val="007C1F5D"/>
    <w:rsid w:val="007C35C3"/>
    <w:rsid w:val="007C4655"/>
    <w:rsid w:val="007C6D67"/>
    <w:rsid w:val="007C753F"/>
    <w:rsid w:val="007C799D"/>
    <w:rsid w:val="007D08D4"/>
    <w:rsid w:val="007D2136"/>
    <w:rsid w:val="007D21A0"/>
    <w:rsid w:val="007D30ED"/>
    <w:rsid w:val="007D5272"/>
    <w:rsid w:val="007E02A5"/>
    <w:rsid w:val="007E0C58"/>
    <w:rsid w:val="007E295C"/>
    <w:rsid w:val="007E2C87"/>
    <w:rsid w:val="007E3441"/>
    <w:rsid w:val="007E41A7"/>
    <w:rsid w:val="007E4723"/>
    <w:rsid w:val="007E4770"/>
    <w:rsid w:val="007E7290"/>
    <w:rsid w:val="007E766C"/>
    <w:rsid w:val="007F033E"/>
    <w:rsid w:val="007F1D38"/>
    <w:rsid w:val="007F1EFB"/>
    <w:rsid w:val="007F3546"/>
    <w:rsid w:val="007F41F7"/>
    <w:rsid w:val="007F4FB9"/>
    <w:rsid w:val="0080235C"/>
    <w:rsid w:val="00802B3B"/>
    <w:rsid w:val="00802BDD"/>
    <w:rsid w:val="008043A9"/>
    <w:rsid w:val="00804C78"/>
    <w:rsid w:val="00807A46"/>
    <w:rsid w:val="00810BA4"/>
    <w:rsid w:val="00810D91"/>
    <w:rsid w:val="00812FF9"/>
    <w:rsid w:val="008155D8"/>
    <w:rsid w:val="00816293"/>
    <w:rsid w:val="00816BD0"/>
    <w:rsid w:val="0081702B"/>
    <w:rsid w:val="00821455"/>
    <w:rsid w:val="00821970"/>
    <w:rsid w:val="00824209"/>
    <w:rsid w:val="00824D20"/>
    <w:rsid w:val="00825429"/>
    <w:rsid w:val="0082559E"/>
    <w:rsid w:val="00826135"/>
    <w:rsid w:val="0082643D"/>
    <w:rsid w:val="008277B7"/>
    <w:rsid w:val="00827D0B"/>
    <w:rsid w:val="008306E4"/>
    <w:rsid w:val="00831A16"/>
    <w:rsid w:val="00832E79"/>
    <w:rsid w:val="008330E6"/>
    <w:rsid w:val="00833370"/>
    <w:rsid w:val="00833856"/>
    <w:rsid w:val="00833FFE"/>
    <w:rsid w:val="00834E62"/>
    <w:rsid w:val="008352EE"/>
    <w:rsid w:val="00835388"/>
    <w:rsid w:val="008365DA"/>
    <w:rsid w:val="00836F65"/>
    <w:rsid w:val="008404C7"/>
    <w:rsid w:val="008416B6"/>
    <w:rsid w:val="0084480D"/>
    <w:rsid w:val="0084660C"/>
    <w:rsid w:val="00847C6E"/>
    <w:rsid w:val="00852616"/>
    <w:rsid w:val="00852A72"/>
    <w:rsid w:val="00852FBC"/>
    <w:rsid w:val="00853D07"/>
    <w:rsid w:val="008546C1"/>
    <w:rsid w:val="008546DD"/>
    <w:rsid w:val="00855240"/>
    <w:rsid w:val="0085623D"/>
    <w:rsid w:val="008619B7"/>
    <w:rsid w:val="00862ACA"/>
    <w:rsid w:val="00864F3E"/>
    <w:rsid w:val="00865D2B"/>
    <w:rsid w:val="00866CB6"/>
    <w:rsid w:val="0087091E"/>
    <w:rsid w:val="0087170B"/>
    <w:rsid w:val="00871997"/>
    <w:rsid w:val="00873873"/>
    <w:rsid w:val="00874000"/>
    <w:rsid w:val="00875444"/>
    <w:rsid w:val="0087654A"/>
    <w:rsid w:val="00880E07"/>
    <w:rsid w:val="0088172A"/>
    <w:rsid w:val="00882650"/>
    <w:rsid w:val="008826E4"/>
    <w:rsid w:val="00883D8C"/>
    <w:rsid w:val="00885869"/>
    <w:rsid w:val="00885B40"/>
    <w:rsid w:val="00885C82"/>
    <w:rsid w:val="00885F80"/>
    <w:rsid w:val="00886296"/>
    <w:rsid w:val="00893144"/>
    <w:rsid w:val="008931A4"/>
    <w:rsid w:val="008931B4"/>
    <w:rsid w:val="008936E2"/>
    <w:rsid w:val="00894ABC"/>
    <w:rsid w:val="00894B40"/>
    <w:rsid w:val="00894F34"/>
    <w:rsid w:val="00896300"/>
    <w:rsid w:val="008A004D"/>
    <w:rsid w:val="008A0073"/>
    <w:rsid w:val="008A07CB"/>
    <w:rsid w:val="008A12A1"/>
    <w:rsid w:val="008A179E"/>
    <w:rsid w:val="008A3242"/>
    <w:rsid w:val="008A3489"/>
    <w:rsid w:val="008A3C85"/>
    <w:rsid w:val="008A67E8"/>
    <w:rsid w:val="008B126B"/>
    <w:rsid w:val="008B1356"/>
    <w:rsid w:val="008B2062"/>
    <w:rsid w:val="008B3387"/>
    <w:rsid w:val="008B4330"/>
    <w:rsid w:val="008B5A7F"/>
    <w:rsid w:val="008B605F"/>
    <w:rsid w:val="008B6716"/>
    <w:rsid w:val="008C0ADB"/>
    <w:rsid w:val="008C2FB8"/>
    <w:rsid w:val="008C53E4"/>
    <w:rsid w:val="008C6111"/>
    <w:rsid w:val="008D14DC"/>
    <w:rsid w:val="008D78C1"/>
    <w:rsid w:val="008E07EC"/>
    <w:rsid w:val="008E2931"/>
    <w:rsid w:val="008E5081"/>
    <w:rsid w:val="008E6D4F"/>
    <w:rsid w:val="008F0B48"/>
    <w:rsid w:val="008F3067"/>
    <w:rsid w:val="008F524B"/>
    <w:rsid w:val="008F5F55"/>
    <w:rsid w:val="00902EFC"/>
    <w:rsid w:val="00904D76"/>
    <w:rsid w:val="0090590C"/>
    <w:rsid w:val="009060DA"/>
    <w:rsid w:val="009061C6"/>
    <w:rsid w:val="0090695A"/>
    <w:rsid w:val="0090772F"/>
    <w:rsid w:val="00907E20"/>
    <w:rsid w:val="00910F52"/>
    <w:rsid w:val="00911062"/>
    <w:rsid w:val="009112D2"/>
    <w:rsid w:val="00911C82"/>
    <w:rsid w:val="00912A37"/>
    <w:rsid w:val="009144D4"/>
    <w:rsid w:val="009145A5"/>
    <w:rsid w:val="00915373"/>
    <w:rsid w:val="00915E52"/>
    <w:rsid w:val="0092080E"/>
    <w:rsid w:val="00921B00"/>
    <w:rsid w:val="009246DD"/>
    <w:rsid w:val="009328A0"/>
    <w:rsid w:val="009328A6"/>
    <w:rsid w:val="009348FB"/>
    <w:rsid w:val="00937743"/>
    <w:rsid w:val="009401AB"/>
    <w:rsid w:val="009419B8"/>
    <w:rsid w:val="00945BD5"/>
    <w:rsid w:val="009518FF"/>
    <w:rsid w:val="00951A84"/>
    <w:rsid w:val="00952A5E"/>
    <w:rsid w:val="00954DD6"/>
    <w:rsid w:val="00956A8E"/>
    <w:rsid w:val="009604DF"/>
    <w:rsid w:val="00961940"/>
    <w:rsid w:val="00972C91"/>
    <w:rsid w:val="009734B2"/>
    <w:rsid w:val="00974908"/>
    <w:rsid w:val="00976B9F"/>
    <w:rsid w:val="00977255"/>
    <w:rsid w:val="00977A64"/>
    <w:rsid w:val="00980E0A"/>
    <w:rsid w:val="00981085"/>
    <w:rsid w:val="00982960"/>
    <w:rsid w:val="00982A11"/>
    <w:rsid w:val="009847B1"/>
    <w:rsid w:val="0098703E"/>
    <w:rsid w:val="009903A9"/>
    <w:rsid w:val="00990D88"/>
    <w:rsid w:val="00992124"/>
    <w:rsid w:val="00992452"/>
    <w:rsid w:val="00994C8F"/>
    <w:rsid w:val="009975EB"/>
    <w:rsid w:val="009A0041"/>
    <w:rsid w:val="009A0600"/>
    <w:rsid w:val="009A23C2"/>
    <w:rsid w:val="009A2D9B"/>
    <w:rsid w:val="009A2F08"/>
    <w:rsid w:val="009A43C1"/>
    <w:rsid w:val="009A56B4"/>
    <w:rsid w:val="009B009A"/>
    <w:rsid w:val="009B1046"/>
    <w:rsid w:val="009B219D"/>
    <w:rsid w:val="009B2F22"/>
    <w:rsid w:val="009B68F4"/>
    <w:rsid w:val="009B7DD0"/>
    <w:rsid w:val="009C11D4"/>
    <w:rsid w:val="009C11D9"/>
    <w:rsid w:val="009C1F3A"/>
    <w:rsid w:val="009C4447"/>
    <w:rsid w:val="009C5B67"/>
    <w:rsid w:val="009C612C"/>
    <w:rsid w:val="009D18A7"/>
    <w:rsid w:val="009D1C8D"/>
    <w:rsid w:val="009D2084"/>
    <w:rsid w:val="009D53E9"/>
    <w:rsid w:val="009D63D8"/>
    <w:rsid w:val="009D6C52"/>
    <w:rsid w:val="009D6F67"/>
    <w:rsid w:val="009E2FF2"/>
    <w:rsid w:val="009E543D"/>
    <w:rsid w:val="009F1A74"/>
    <w:rsid w:val="009F34BC"/>
    <w:rsid w:val="009F4A36"/>
    <w:rsid w:val="009F5241"/>
    <w:rsid w:val="009F69A3"/>
    <w:rsid w:val="00A003B1"/>
    <w:rsid w:val="00A00E36"/>
    <w:rsid w:val="00A027C4"/>
    <w:rsid w:val="00A054CC"/>
    <w:rsid w:val="00A10A73"/>
    <w:rsid w:val="00A10AE1"/>
    <w:rsid w:val="00A10BB9"/>
    <w:rsid w:val="00A12DCB"/>
    <w:rsid w:val="00A12FB0"/>
    <w:rsid w:val="00A13246"/>
    <w:rsid w:val="00A140A2"/>
    <w:rsid w:val="00A152E2"/>
    <w:rsid w:val="00A1571C"/>
    <w:rsid w:val="00A165E0"/>
    <w:rsid w:val="00A20198"/>
    <w:rsid w:val="00A2029F"/>
    <w:rsid w:val="00A23848"/>
    <w:rsid w:val="00A26DF4"/>
    <w:rsid w:val="00A272A4"/>
    <w:rsid w:val="00A30175"/>
    <w:rsid w:val="00A3072F"/>
    <w:rsid w:val="00A30A16"/>
    <w:rsid w:val="00A30F16"/>
    <w:rsid w:val="00A348CA"/>
    <w:rsid w:val="00A348F6"/>
    <w:rsid w:val="00A36384"/>
    <w:rsid w:val="00A3666D"/>
    <w:rsid w:val="00A36683"/>
    <w:rsid w:val="00A3722F"/>
    <w:rsid w:val="00A37CEF"/>
    <w:rsid w:val="00A37D0E"/>
    <w:rsid w:val="00A40BE6"/>
    <w:rsid w:val="00A41D2A"/>
    <w:rsid w:val="00A45AEB"/>
    <w:rsid w:val="00A45DEC"/>
    <w:rsid w:val="00A464B4"/>
    <w:rsid w:val="00A46753"/>
    <w:rsid w:val="00A505D7"/>
    <w:rsid w:val="00A53814"/>
    <w:rsid w:val="00A53B83"/>
    <w:rsid w:val="00A54503"/>
    <w:rsid w:val="00A54874"/>
    <w:rsid w:val="00A556E7"/>
    <w:rsid w:val="00A563E7"/>
    <w:rsid w:val="00A57029"/>
    <w:rsid w:val="00A578A2"/>
    <w:rsid w:val="00A57DC6"/>
    <w:rsid w:val="00A60975"/>
    <w:rsid w:val="00A63BA2"/>
    <w:rsid w:val="00A647E0"/>
    <w:rsid w:val="00A65D62"/>
    <w:rsid w:val="00A66B34"/>
    <w:rsid w:val="00A67F56"/>
    <w:rsid w:val="00A7216C"/>
    <w:rsid w:val="00A735A7"/>
    <w:rsid w:val="00A73EF1"/>
    <w:rsid w:val="00A7590E"/>
    <w:rsid w:val="00A76635"/>
    <w:rsid w:val="00A8003F"/>
    <w:rsid w:val="00A80B1D"/>
    <w:rsid w:val="00A80D2A"/>
    <w:rsid w:val="00A83B11"/>
    <w:rsid w:val="00A83F58"/>
    <w:rsid w:val="00A8449F"/>
    <w:rsid w:val="00A849AF"/>
    <w:rsid w:val="00A856CD"/>
    <w:rsid w:val="00A85B09"/>
    <w:rsid w:val="00A86E2D"/>
    <w:rsid w:val="00A877B2"/>
    <w:rsid w:val="00A900A6"/>
    <w:rsid w:val="00A91814"/>
    <w:rsid w:val="00A91E39"/>
    <w:rsid w:val="00A922B2"/>
    <w:rsid w:val="00A92927"/>
    <w:rsid w:val="00A93A0E"/>
    <w:rsid w:val="00A94563"/>
    <w:rsid w:val="00A951D6"/>
    <w:rsid w:val="00A95590"/>
    <w:rsid w:val="00A95BDE"/>
    <w:rsid w:val="00A96027"/>
    <w:rsid w:val="00A96C5D"/>
    <w:rsid w:val="00A9714A"/>
    <w:rsid w:val="00A979AD"/>
    <w:rsid w:val="00AA0ADB"/>
    <w:rsid w:val="00AA15A0"/>
    <w:rsid w:val="00AA1D2D"/>
    <w:rsid w:val="00AA43EC"/>
    <w:rsid w:val="00AA5481"/>
    <w:rsid w:val="00AA5CBF"/>
    <w:rsid w:val="00AA7052"/>
    <w:rsid w:val="00AB174D"/>
    <w:rsid w:val="00AB3B49"/>
    <w:rsid w:val="00AB418E"/>
    <w:rsid w:val="00AB544D"/>
    <w:rsid w:val="00AC0222"/>
    <w:rsid w:val="00AC03CD"/>
    <w:rsid w:val="00AC3AFD"/>
    <w:rsid w:val="00AC6C46"/>
    <w:rsid w:val="00AC7658"/>
    <w:rsid w:val="00AC7D16"/>
    <w:rsid w:val="00AD1692"/>
    <w:rsid w:val="00AD1C4E"/>
    <w:rsid w:val="00AD3B81"/>
    <w:rsid w:val="00AD3CC8"/>
    <w:rsid w:val="00AD3CE3"/>
    <w:rsid w:val="00AD5190"/>
    <w:rsid w:val="00AD62EC"/>
    <w:rsid w:val="00AD70D7"/>
    <w:rsid w:val="00AD7446"/>
    <w:rsid w:val="00AD78C8"/>
    <w:rsid w:val="00AE0512"/>
    <w:rsid w:val="00AE23F4"/>
    <w:rsid w:val="00AE335C"/>
    <w:rsid w:val="00AE5274"/>
    <w:rsid w:val="00AE5D03"/>
    <w:rsid w:val="00AF129F"/>
    <w:rsid w:val="00AF2A73"/>
    <w:rsid w:val="00AF3714"/>
    <w:rsid w:val="00AF560A"/>
    <w:rsid w:val="00AF6309"/>
    <w:rsid w:val="00AF73EF"/>
    <w:rsid w:val="00B00B54"/>
    <w:rsid w:val="00B00F90"/>
    <w:rsid w:val="00B013C5"/>
    <w:rsid w:val="00B01D21"/>
    <w:rsid w:val="00B02B2C"/>
    <w:rsid w:val="00B04542"/>
    <w:rsid w:val="00B055A0"/>
    <w:rsid w:val="00B06200"/>
    <w:rsid w:val="00B065C4"/>
    <w:rsid w:val="00B06A32"/>
    <w:rsid w:val="00B06D8C"/>
    <w:rsid w:val="00B07C8C"/>
    <w:rsid w:val="00B1052E"/>
    <w:rsid w:val="00B12C9A"/>
    <w:rsid w:val="00B15466"/>
    <w:rsid w:val="00B15647"/>
    <w:rsid w:val="00B16041"/>
    <w:rsid w:val="00B203CC"/>
    <w:rsid w:val="00B21BE6"/>
    <w:rsid w:val="00B224F3"/>
    <w:rsid w:val="00B22E3E"/>
    <w:rsid w:val="00B23BA5"/>
    <w:rsid w:val="00B25FEF"/>
    <w:rsid w:val="00B271CA"/>
    <w:rsid w:val="00B271F7"/>
    <w:rsid w:val="00B3157C"/>
    <w:rsid w:val="00B329C3"/>
    <w:rsid w:val="00B341E5"/>
    <w:rsid w:val="00B348ED"/>
    <w:rsid w:val="00B35CAD"/>
    <w:rsid w:val="00B369EC"/>
    <w:rsid w:val="00B370DA"/>
    <w:rsid w:val="00B37619"/>
    <w:rsid w:val="00B3777C"/>
    <w:rsid w:val="00B37BA9"/>
    <w:rsid w:val="00B37DD1"/>
    <w:rsid w:val="00B40231"/>
    <w:rsid w:val="00B47A02"/>
    <w:rsid w:val="00B50F75"/>
    <w:rsid w:val="00B5129B"/>
    <w:rsid w:val="00B513FD"/>
    <w:rsid w:val="00B5331E"/>
    <w:rsid w:val="00B54436"/>
    <w:rsid w:val="00B55F71"/>
    <w:rsid w:val="00B57631"/>
    <w:rsid w:val="00B57C01"/>
    <w:rsid w:val="00B61737"/>
    <w:rsid w:val="00B648F2"/>
    <w:rsid w:val="00B64AE0"/>
    <w:rsid w:val="00B65200"/>
    <w:rsid w:val="00B66369"/>
    <w:rsid w:val="00B74319"/>
    <w:rsid w:val="00B75F19"/>
    <w:rsid w:val="00B76445"/>
    <w:rsid w:val="00B77D2E"/>
    <w:rsid w:val="00B80692"/>
    <w:rsid w:val="00B85AD3"/>
    <w:rsid w:val="00B9059B"/>
    <w:rsid w:val="00BA03E5"/>
    <w:rsid w:val="00BA05DC"/>
    <w:rsid w:val="00BA0E47"/>
    <w:rsid w:val="00BA0F9F"/>
    <w:rsid w:val="00BA2804"/>
    <w:rsid w:val="00BA4B48"/>
    <w:rsid w:val="00BA5CB8"/>
    <w:rsid w:val="00BA62C3"/>
    <w:rsid w:val="00BA6C82"/>
    <w:rsid w:val="00BA6D75"/>
    <w:rsid w:val="00BA7A59"/>
    <w:rsid w:val="00BB04F6"/>
    <w:rsid w:val="00BB2E7F"/>
    <w:rsid w:val="00BB44AB"/>
    <w:rsid w:val="00BB6FC9"/>
    <w:rsid w:val="00BB71BD"/>
    <w:rsid w:val="00BB78EE"/>
    <w:rsid w:val="00BB7A12"/>
    <w:rsid w:val="00BB7B94"/>
    <w:rsid w:val="00BC1179"/>
    <w:rsid w:val="00BC2012"/>
    <w:rsid w:val="00BC2C04"/>
    <w:rsid w:val="00BC3815"/>
    <w:rsid w:val="00BC3C1F"/>
    <w:rsid w:val="00BC4964"/>
    <w:rsid w:val="00BC4C95"/>
    <w:rsid w:val="00BC553D"/>
    <w:rsid w:val="00BC571F"/>
    <w:rsid w:val="00BC6018"/>
    <w:rsid w:val="00BC6980"/>
    <w:rsid w:val="00BC72AA"/>
    <w:rsid w:val="00BD0152"/>
    <w:rsid w:val="00BD048C"/>
    <w:rsid w:val="00BD7029"/>
    <w:rsid w:val="00BD71BE"/>
    <w:rsid w:val="00BE010F"/>
    <w:rsid w:val="00BE085B"/>
    <w:rsid w:val="00BE2CB5"/>
    <w:rsid w:val="00BE3D3F"/>
    <w:rsid w:val="00BE485D"/>
    <w:rsid w:val="00BE4DE7"/>
    <w:rsid w:val="00BE5674"/>
    <w:rsid w:val="00BE7805"/>
    <w:rsid w:val="00BF040B"/>
    <w:rsid w:val="00BF3DFD"/>
    <w:rsid w:val="00BF45CD"/>
    <w:rsid w:val="00BF524D"/>
    <w:rsid w:val="00BF5737"/>
    <w:rsid w:val="00BF6448"/>
    <w:rsid w:val="00C0420E"/>
    <w:rsid w:val="00C05F8D"/>
    <w:rsid w:val="00C07C59"/>
    <w:rsid w:val="00C10722"/>
    <w:rsid w:val="00C1380E"/>
    <w:rsid w:val="00C14819"/>
    <w:rsid w:val="00C14C10"/>
    <w:rsid w:val="00C206AD"/>
    <w:rsid w:val="00C24FDF"/>
    <w:rsid w:val="00C25665"/>
    <w:rsid w:val="00C2648B"/>
    <w:rsid w:val="00C2718B"/>
    <w:rsid w:val="00C276AD"/>
    <w:rsid w:val="00C30E6B"/>
    <w:rsid w:val="00C311C5"/>
    <w:rsid w:val="00C3244C"/>
    <w:rsid w:val="00C33595"/>
    <w:rsid w:val="00C35213"/>
    <w:rsid w:val="00C36F1B"/>
    <w:rsid w:val="00C36FD6"/>
    <w:rsid w:val="00C40EE2"/>
    <w:rsid w:val="00C410B6"/>
    <w:rsid w:val="00C46ED1"/>
    <w:rsid w:val="00C52F34"/>
    <w:rsid w:val="00C532BE"/>
    <w:rsid w:val="00C57528"/>
    <w:rsid w:val="00C609E8"/>
    <w:rsid w:val="00C60A78"/>
    <w:rsid w:val="00C60E69"/>
    <w:rsid w:val="00C60F38"/>
    <w:rsid w:val="00C61F49"/>
    <w:rsid w:val="00C62230"/>
    <w:rsid w:val="00C62563"/>
    <w:rsid w:val="00C650D9"/>
    <w:rsid w:val="00C6512E"/>
    <w:rsid w:val="00C660A2"/>
    <w:rsid w:val="00C66648"/>
    <w:rsid w:val="00C70542"/>
    <w:rsid w:val="00C73417"/>
    <w:rsid w:val="00C73CED"/>
    <w:rsid w:val="00C7417E"/>
    <w:rsid w:val="00C7683F"/>
    <w:rsid w:val="00C76ABB"/>
    <w:rsid w:val="00C76E6C"/>
    <w:rsid w:val="00C7705D"/>
    <w:rsid w:val="00C82A02"/>
    <w:rsid w:val="00C8328C"/>
    <w:rsid w:val="00C84AF0"/>
    <w:rsid w:val="00C85513"/>
    <w:rsid w:val="00C85EB7"/>
    <w:rsid w:val="00C873A2"/>
    <w:rsid w:val="00C877B9"/>
    <w:rsid w:val="00C87AA1"/>
    <w:rsid w:val="00C928C2"/>
    <w:rsid w:val="00C92D61"/>
    <w:rsid w:val="00C92FA9"/>
    <w:rsid w:val="00C931AE"/>
    <w:rsid w:val="00C937A0"/>
    <w:rsid w:val="00C96792"/>
    <w:rsid w:val="00C969A8"/>
    <w:rsid w:val="00CA1A4D"/>
    <w:rsid w:val="00CA26C9"/>
    <w:rsid w:val="00CA4B01"/>
    <w:rsid w:val="00CA5639"/>
    <w:rsid w:val="00CA6460"/>
    <w:rsid w:val="00CA7742"/>
    <w:rsid w:val="00CB2ECB"/>
    <w:rsid w:val="00CB40FD"/>
    <w:rsid w:val="00CB460B"/>
    <w:rsid w:val="00CB48DC"/>
    <w:rsid w:val="00CB5750"/>
    <w:rsid w:val="00CC0EFF"/>
    <w:rsid w:val="00CC1F4C"/>
    <w:rsid w:val="00CC2A27"/>
    <w:rsid w:val="00CC3689"/>
    <w:rsid w:val="00CC4A6E"/>
    <w:rsid w:val="00CD08A7"/>
    <w:rsid w:val="00CD091B"/>
    <w:rsid w:val="00CD0F67"/>
    <w:rsid w:val="00CD4CB6"/>
    <w:rsid w:val="00CE49CB"/>
    <w:rsid w:val="00CE4C00"/>
    <w:rsid w:val="00CE5058"/>
    <w:rsid w:val="00CE50EF"/>
    <w:rsid w:val="00CE63ED"/>
    <w:rsid w:val="00CE7AE7"/>
    <w:rsid w:val="00CE7EFC"/>
    <w:rsid w:val="00CF3F60"/>
    <w:rsid w:val="00CF5421"/>
    <w:rsid w:val="00CF701A"/>
    <w:rsid w:val="00CF76E8"/>
    <w:rsid w:val="00D0028B"/>
    <w:rsid w:val="00D00A22"/>
    <w:rsid w:val="00D00AC3"/>
    <w:rsid w:val="00D01ECC"/>
    <w:rsid w:val="00D0550F"/>
    <w:rsid w:val="00D05684"/>
    <w:rsid w:val="00D05BEA"/>
    <w:rsid w:val="00D0708A"/>
    <w:rsid w:val="00D10591"/>
    <w:rsid w:val="00D11F9F"/>
    <w:rsid w:val="00D126CF"/>
    <w:rsid w:val="00D12E51"/>
    <w:rsid w:val="00D130D7"/>
    <w:rsid w:val="00D13DAD"/>
    <w:rsid w:val="00D15CB6"/>
    <w:rsid w:val="00D15D04"/>
    <w:rsid w:val="00D170EC"/>
    <w:rsid w:val="00D2154B"/>
    <w:rsid w:val="00D21CE9"/>
    <w:rsid w:val="00D2215C"/>
    <w:rsid w:val="00D222DE"/>
    <w:rsid w:val="00D2254F"/>
    <w:rsid w:val="00D22814"/>
    <w:rsid w:val="00D22B43"/>
    <w:rsid w:val="00D23271"/>
    <w:rsid w:val="00D2345C"/>
    <w:rsid w:val="00D25814"/>
    <w:rsid w:val="00D264F2"/>
    <w:rsid w:val="00D26E19"/>
    <w:rsid w:val="00D3091A"/>
    <w:rsid w:val="00D30DAB"/>
    <w:rsid w:val="00D31351"/>
    <w:rsid w:val="00D31470"/>
    <w:rsid w:val="00D32B9C"/>
    <w:rsid w:val="00D34C5F"/>
    <w:rsid w:val="00D3564D"/>
    <w:rsid w:val="00D37819"/>
    <w:rsid w:val="00D41778"/>
    <w:rsid w:val="00D41A58"/>
    <w:rsid w:val="00D41E46"/>
    <w:rsid w:val="00D45E62"/>
    <w:rsid w:val="00D470CA"/>
    <w:rsid w:val="00D53B22"/>
    <w:rsid w:val="00D5656A"/>
    <w:rsid w:val="00D603AC"/>
    <w:rsid w:val="00D621C6"/>
    <w:rsid w:val="00D62CD2"/>
    <w:rsid w:val="00D659C8"/>
    <w:rsid w:val="00D66867"/>
    <w:rsid w:val="00D7254A"/>
    <w:rsid w:val="00D73A35"/>
    <w:rsid w:val="00D73D78"/>
    <w:rsid w:val="00D75013"/>
    <w:rsid w:val="00D777AC"/>
    <w:rsid w:val="00D778BD"/>
    <w:rsid w:val="00D77EAE"/>
    <w:rsid w:val="00D80F18"/>
    <w:rsid w:val="00D815A6"/>
    <w:rsid w:val="00D8445F"/>
    <w:rsid w:val="00D87689"/>
    <w:rsid w:val="00D87B76"/>
    <w:rsid w:val="00D90DFC"/>
    <w:rsid w:val="00D928F9"/>
    <w:rsid w:val="00D93CD1"/>
    <w:rsid w:val="00D9439D"/>
    <w:rsid w:val="00D96764"/>
    <w:rsid w:val="00D96774"/>
    <w:rsid w:val="00D96A1D"/>
    <w:rsid w:val="00DA33C5"/>
    <w:rsid w:val="00DA36CF"/>
    <w:rsid w:val="00DA75B8"/>
    <w:rsid w:val="00DA7AAD"/>
    <w:rsid w:val="00DA7C6C"/>
    <w:rsid w:val="00DB0690"/>
    <w:rsid w:val="00DB0EB4"/>
    <w:rsid w:val="00DB36CC"/>
    <w:rsid w:val="00DB39BF"/>
    <w:rsid w:val="00DB665F"/>
    <w:rsid w:val="00DB6FFB"/>
    <w:rsid w:val="00DC5C38"/>
    <w:rsid w:val="00DC6BCE"/>
    <w:rsid w:val="00DD2B57"/>
    <w:rsid w:val="00DD3723"/>
    <w:rsid w:val="00DD4007"/>
    <w:rsid w:val="00DD4FC3"/>
    <w:rsid w:val="00DD5499"/>
    <w:rsid w:val="00DD7D26"/>
    <w:rsid w:val="00DD7E57"/>
    <w:rsid w:val="00DE6039"/>
    <w:rsid w:val="00DE68F0"/>
    <w:rsid w:val="00DF2D09"/>
    <w:rsid w:val="00DF464B"/>
    <w:rsid w:val="00DF77BA"/>
    <w:rsid w:val="00E00428"/>
    <w:rsid w:val="00E032E9"/>
    <w:rsid w:val="00E073F2"/>
    <w:rsid w:val="00E11286"/>
    <w:rsid w:val="00E113A8"/>
    <w:rsid w:val="00E11521"/>
    <w:rsid w:val="00E11F3A"/>
    <w:rsid w:val="00E12346"/>
    <w:rsid w:val="00E143BE"/>
    <w:rsid w:val="00E16737"/>
    <w:rsid w:val="00E17466"/>
    <w:rsid w:val="00E2010E"/>
    <w:rsid w:val="00E23F66"/>
    <w:rsid w:val="00E303DA"/>
    <w:rsid w:val="00E31AF2"/>
    <w:rsid w:val="00E31B70"/>
    <w:rsid w:val="00E330A4"/>
    <w:rsid w:val="00E35074"/>
    <w:rsid w:val="00E351E2"/>
    <w:rsid w:val="00E36ADD"/>
    <w:rsid w:val="00E36F01"/>
    <w:rsid w:val="00E417CE"/>
    <w:rsid w:val="00E441C2"/>
    <w:rsid w:val="00E46631"/>
    <w:rsid w:val="00E50911"/>
    <w:rsid w:val="00E5223B"/>
    <w:rsid w:val="00E55D25"/>
    <w:rsid w:val="00E608DD"/>
    <w:rsid w:val="00E6148B"/>
    <w:rsid w:val="00E635E4"/>
    <w:rsid w:val="00E64448"/>
    <w:rsid w:val="00E65DDC"/>
    <w:rsid w:val="00E70879"/>
    <w:rsid w:val="00E74B51"/>
    <w:rsid w:val="00E75360"/>
    <w:rsid w:val="00E75582"/>
    <w:rsid w:val="00E76E8A"/>
    <w:rsid w:val="00E77AA1"/>
    <w:rsid w:val="00E80114"/>
    <w:rsid w:val="00E80C9C"/>
    <w:rsid w:val="00E82F0B"/>
    <w:rsid w:val="00E8543D"/>
    <w:rsid w:val="00E856DB"/>
    <w:rsid w:val="00E87FCE"/>
    <w:rsid w:val="00E9043E"/>
    <w:rsid w:val="00E90ADF"/>
    <w:rsid w:val="00E910A2"/>
    <w:rsid w:val="00E948E7"/>
    <w:rsid w:val="00E94ADF"/>
    <w:rsid w:val="00E960D3"/>
    <w:rsid w:val="00EA0798"/>
    <w:rsid w:val="00EA3469"/>
    <w:rsid w:val="00EA3ACC"/>
    <w:rsid w:val="00EA614F"/>
    <w:rsid w:val="00EA6A02"/>
    <w:rsid w:val="00EB16CF"/>
    <w:rsid w:val="00EB1BC4"/>
    <w:rsid w:val="00EB28D4"/>
    <w:rsid w:val="00EB631F"/>
    <w:rsid w:val="00EB6E22"/>
    <w:rsid w:val="00EB7383"/>
    <w:rsid w:val="00EC0C32"/>
    <w:rsid w:val="00EC267C"/>
    <w:rsid w:val="00EC2C5A"/>
    <w:rsid w:val="00EC320A"/>
    <w:rsid w:val="00EC3261"/>
    <w:rsid w:val="00EC4066"/>
    <w:rsid w:val="00EC62E9"/>
    <w:rsid w:val="00EC738F"/>
    <w:rsid w:val="00ED117C"/>
    <w:rsid w:val="00ED329C"/>
    <w:rsid w:val="00ED7366"/>
    <w:rsid w:val="00EE1135"/>
    <w:rsid w:val="00EE2F9B"/>
    <w:rsid w:val="00EE5770"/>
    <w:rsid w:val="00EE68BB"/>
    <w:rsid w:val="00EF2AE1"/>
    <w:rsid w:val="00EF327E"/>
    <w:rsid w:val="00EF3BCA"/>
    <w:rsid w:val="00EF4AF7"/>
    <w:rsid w:val="00EF4F96"/>
    <w:rsid w:val="00EF5AE4"/>
    <w:rsid w:val="00F00AC0"/>
    <w:rsid w:val="00F01003"/>
    <w:rsid w:val="00F014D4"/>
    <w:rsid w:val="00F018F2"/>
    <w:rsid w:val="00F046C7"/>
    <w:rsid w:val="00F05CBC"/>
    <w:rsid w:val="00F1011E"/>
    <w:rsid w:val="00F10EC7"/>
    <w:rsid w:val="00F13FCC"/>
    <w:rsid w:val="00F14A55"/>
    <w:rsid w:val="00F16615"/>
    <w:rsid w:val="00F17488"/>
    <w:rsid w:val="00F207E6"/>
    <w:rsid w:val="00F21ED0"/>
    <w:rsid w:val="00F23012"/>
    <w:rsid w:val="00F2391D"/>
    <w:rsid w:val="00F2492E"/>
    <w:rsid w:val="00F24B55"/>
    <w:rsid w:val="00F2568D"/>
    <w:rsid w:val="00F26B7B"/>
    <w:rsid w:val="00F26F34"/>
    <w:rsid w:val="00F3016B"/>
    <w:rsid w:val="00F3067B"/>
    <w:rsid w:val="00F3092C"/>
    <w:rsid w:val="00F34EB4"/>
    <w:rsid w:val="00F356E0"/>
    <w:rsid w:val="00F357F7"/>
    <w:rsid w:val="00F36907"/>
    <w:rsid w:val="00F37ABF"/>
    <w:rsid w:val="00F4020D"/>
    <w:rsid w:val="00F411C2"/>
    <w:rsid w:val="00F41D18"/>
    <w:rsid w:val="00F46975"/>
    <w:rsid w:val="00F47875"/>
    <w:rsid w:val="00F503B7"/>
    <w:rsid w:val="00F505AE"/>
    <w:rsid w:val="00F52E5E"/>
    <w:rsid w:val="00F52EF7"/>
    <w:rsid w:val="00F53B12"/>
    <w:rsid w:val="00F5441E"/>
    <w:rsid w:val="00F56843"/>
    <w:rsid w:val="00F56DA3"/>
    <w:rsid w:val="00F60918"/>
    <w:rsid w:val="00F61E0E"/>
    <w:rsid w:val="00F62667"/>
    <w:rsid w:val="00F62684"/>
    <w:rsid w:val="00F63713"/>
    <w:rsid w:val="00F6390E"/>
    <w:rsid w:val="00F64587"/>
    <w:rsid w:val="00F67485"/>
    <w:rsid w:val="00F714C1"/>
    <w:rsid w:val="00F740F6"/>
    <w:rsid w:val="00F74BE3"/>
    <w:rsid w:val="00F75061"/>
    <w:rsid w:val="00F76B4F"/>
    <w:rsid w:val="00F81368"/>
    <w:rsid w:val="00F82113"/>
    <w:rsid w:val="00F85406"/>
    <w:rsid w:val="00F8599D"/>
    <w:rsid w:val="00F86084"/>
    <w:rsid w:val="00F87F92"/>
    <w:rsid w:val="00F905BA"/>
    <w:rsid w:val="00F90EE7"/>
    <w:rsid w:val="00F92FEF"/>
    <w:rsid w:val="00F93F8D"/>
    <w:rsid w:val="00F94AF8"/>
    <w:rsid w:val="00F94DAB"/>
    <w:rsid w:val="00F9555B"/>
    <w:rsid w:val="00F95F03"/>
    <w:rsid w:val="00F962E1"/>
    <w:rsid w:val="00F96579"/>
    <w:rsid w:val="00F965C8"/>
    <w:rsid w:val="00F96EF1"/>
    <w:rsid w:val="00F97359"/>
    <w:rsid w:val="00F979ED"/>
    <w:rsid w:val="00F97ADF"/>
    <w:rsid w:val="00FA0D90"/>
    <w:rsid w:val="00FA16E6"/>
    <w:rsid w:val="00FA3331"/>
    <w:rsid w:val="00FA36EB"/>
    <w:rsid w:val="00FA3EA5"/>
    <w:rsid w:val="00FA4ADE"/>
    <w:rsid w:val="00FB01B5"/>
    <w:rsid w:val="00FB1F3B"/>
    <w:rsid w:val="00FB1FE5"/>
    <w:rsid w:val="00FB249F"/>
    <w:rsid w:val="00FB2846"/>
    <w:rsid w:val="00FB5627"/>
    <w:rsid w:val="00FC0206"/>
    <w:rsid w:val="00FC1408"/>
    <w:rsid w:val="00FC1CD6"/>
    <w:rsid w:val="00FC3FBD"/>
    <w:rsid w:val="00FC5C93"/>
    <w:rsid w:val="00FC5F92"/>
    <w:rsid w:val="00FC657C"/>
    <w:rsid w:val="00FC6CE8"/>
    <w:rsid w:val="00FC7734"/>
    <w:rsid w:val="00FD1EBA"/>
    <w:rsid w:val="00FD2CBF"/>
    <w:rsid w:val="00FD50F4"/>
    <w:rsid w:val="00FD50F8"/>
    <w:rsid w:val="00FD66EE"/>
    <w:rsid w:val="00FD697A"/>
    <w:rsid w:val="00FE2F35"/>
    <w:rsid w:val="00FE47F8"/>
    <w:rsid w:val="00FE55E6"/>
    <w:rsid w:val="00FE5E70"/>
    <w:rsid w:val="00FE74BA"/>
    <w:rsid w:val="00FF07B3"/>
    <w:rsid w:val="00FF1CB1"/>
    <w:rsid w:val="00FF2049"/>
    <w:rsid w:val="00FF30CA"/>
    <w:rsid w:val="00FF3630"/>
    <w:rsid w:val="00FF3758"/>
    <w:rsid w:val="00FF39DF"/>
    <w:rsid w:val="00FF41E2"/>
    <w:rsid w:val="00FF7A5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3445AB"/>
  <w15:docId w15:val="{8D109E15-1FB6-4881-883B-9C784944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7C9D"/>
    <w:rPr>
      <w:sz w:val="24"/>
      <w:szCs w:val="24"/>
    </w:rPr>
  </w:style>
  <w:style w:type="paragraph" w:styleId="Nadpis1">
    <w:name w:val="heading 1"/>
    <w:basedOn w:val="Normln"/>
    <w:link w:val="Nadpis1Char"/>
    <w:qFormat/>
    <w:rsid w:val="00864F3E"/>
    <w:pPr>
      <w:spacing w:after="100"/>
      <w:outlineLvl w:val="0"/>
    </w:pPr>
    <w:rPr>
      <w:rFonts w:ascii="Verdana" w:hAnsi="Verdana"/>
      <w:b/>
      <w:bCs/>
      <w:color w:val="003248"/>
      <w:kern w:val="36"/>
      <w:sz w:val="32"/>
      <w:szCs w:val="32"/>
    </w:rPr>
  </w:style>
  <w:style w:type="paragraph" w:styleId="Nadpis2">
    <w:name w:val="heading 2"/>
    <w:basedOn w:val="Normln"/>
    <w:next w:val="Normln"/>
    <w:link w:val="Nadpis2Char"/>
    <w:unhideWhenUsed/>
    <w:qFormat/>
    <w:rsid w:val="00F674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864F3E"/>
    <w:pPr>
      <w:keepNext/>
      <w:spacing w:before="240" w:after="60"/>
      <w:outlineLvl w:val="2"/>
    </w:pPr>
    <w:rPr>
      <w:rFonts w:ascii="Arial" w:hAnsi="Arial" w:cs="Arial"/>
      <w:b/>
      <w:bCs/>
      <w:sz w:val="26"/>
      <w:szCs w:val="26"/>
      <w:lang w:eastAsia="ja-JP"/>
    </w:rPr>
  </w:style>
  <w:style w:type="paragraph" w:styleId="Nadpis5">
    <w:name w:val="heading 5"/>
    <w:basedOn w:val="Normln"/>
    <w:next w:val="Normln"/>
    <w:link w:val="Nadpis5Char"/>
    <w:semiHidden/>
    <w:unhideWhenUsed/>
    <w:qFormat/>
    <w:rsid w:val="0071217E"/>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518FF"/>
    <w:pPr>
      <w:tabs>
        <w:tab w:val="center" w:pos="4703"/>
        <w:tab w:val="right" w:pos="9406"/>
      </w:tabs>
    </w:pPr>
    <w:rPr>
      <w:rFonts w:eastAsia="MS Mincho"/>
      <w:lang w:eastAsia="ja-JP"/>
    </w:rPr>
  </w:style>
  <w:style w:type="character" w:customStyle="1" w:styleId="ZhlavChar">
    <w:name w:val="Záhlaví Char"/>
    <w:basedOn w:val="Standardnpsmoodstavce"/>
    <w:link w:val="Zhlav"/>
    <w:uiPriority w:val="99"/>
    <w:semiHidden/>
    <w:locked/>
    <w:rsid w:val="009518FF"/>
    <w:rPr>
      <w:rFonts w:eastAsia="MS Mincho"/>
      <w:sz w:val="24"/>
      <w:szCs w:val="24"/>
      <w:lang w:val="en-US" w:eastAsia="ja-JP" w:bidi="ar-SA"/>
    </w:rPr>
  </w:style>
  <w:style w:type="character" w:customStyle="1" w:styleId="trade">
    <w:name w:val="trade"/>
    <w:basedOn w:val="Standardnpsmoodstavce"/>
    <w:rsid w:val="009518FF"/>
    <w:rPr>
      <w:rFonts w:cs="Times New Roman"/>
      <w:sz w:val="12"/>
      <w:szCs w:val="12"/>
      <w:vertAlign w:val="superscript"/>
    </w:rPr>
  </w:style>
  <w:style w:type="character" w:styleId="Hypertextovodkaz">
    <w:name w:val="Hyperlink"/>
    <w:basedOn w:val="Standardnpsmoodstavce"/>
    <w:rsid w:val="009518FF"/>
    <w:rPr>
      <w:rFonts w:cs="Times New Roman"/>
      <w:color w:val="0000FF"/>
      <w:u w:val="single"/>
    </w:rPr>
  </w:style>
  <w:style w:type="paragraph" w:styleId="Zpat">
    <w:name w:val="footer"/>
    <w:basedOn w:val="Normln"/>
    <w:link w:val="ZpatChar"/>
    <w:rsid w:val="009518FF"/>
    <w:pPr>
      <w:tabs>
        <w:tab w:val="center" w:pos="4320"/>
        <w:tab w:val="right" w:pos="8640"/>
      </w:tabs>
    </w:pPr>
  </w:style>
  <w:style w:type="character" w:customStyle="1" w:styleId="ZpatChar">
    <w:name w:val="Zápatí Char"/>
    <w:basedOn w:val="Standardnpsmoodstavce"/>
    <w:link w:val="Zpat"/>
    <w:semiHidden/>
    <w:locked/>
    <w:rsid w:val="009518FF"/>
    <w:rPr>
      <w:sz w:val="24"/>
      <w:szCs w:val="24"/>
      <w:lang w:val="en-US" w:eastAsia="en-US" w:bidi="ar-SA"/>
    </w:rPr>
  </w:style>
  <w:style w:type="paragraph" w:styleId="Textbubliny">
    <w:name w:val="Balloon Text"/>
    <w:basedOn w:val="Normln"/>
    <w:semiHidden/>
    <w:rsid w:val="00D87689"/>
    <w:rPr>
      <w:rFonts w:ascii="Tahoma" w:hAnsi="Tahoma" w:cs="Tahoma"/>
      <w:sz w:val="16"/>
      <w:szCs w:val="16"/>
    </w:rPr>
  </w:style>
  <w:style w:type="character" w:customStyle="1" w:styleId="HeaderChar">
    <w:name w:val="Header Char"/>
    <w:basedOn w:val="Standardnpsmoodstavce"/>
    <w:semiHidden/>
    <w:locked/>
    <w:rsid w:val="00D31351"/>
    <w:rPr>
      <w:rFonts w:cs="Times New Roman"/>
      <w:sz w:val="24"/>
      <w:szCs w:val="24"/>
      <w:lang w:val="en-US" w:eastAsia="ja-JP"/>
    </w:rPr>
  </w:style>
  <w:style w:type="character" w:styleId="Odkaznakoment">
    <w:name w:val="annotation reference"/>
    <w:basedOn w:val="Standardnpsmoodstavce"/>
    <w:rsid w:val="006C2B31"/>
    <w:rPr>
      <w:sz w:val="16"/>
      <w:szCs w:val="16"/>
    </w:rPr>
  </w:style>
  <w:style w:type="paragraph" w:styleId="Textkomente">
    <w:name w:val="annotation text"/>
    <w:basedOn w:val="Normln"/>
    <w:link w:val="TextkomenteChar"/>
    <w:rsid w:val="006C2B31"/>
    <w:rPr>
      <w:sz w:val="20"/>
      <w:szCs w:val="20"/>
    </w:rPr>
  </w:style>
  <w:style w:type="character" w:customStyle="1" w:styleId="TextkomenteChar">
    <w:name w:val="Text komentáře Char"/>
    <w:basedOn w:val="Standardnpsmoodstavce"/>
    <w:link w:val="Textkomente"/>
    <w:rsid w:val="006C2B31"/>
  </w:style>
  <w:style w:type="paragraph" w:styleId="Pedmtkomente">
    <w:name w:val="annotation subject"/>
    <w:basedOn w:val="Textkomente"/>
    <w:next w:val="Textkomente"/>
    <w:link w:val="PedmtkomenteChar"/>
    <w:rsid w:val="006C2B31"/>
    <w:rPr>
      <w:b/>
      <w:bCs/>
    </w:rPr>
  </w:style>
  <w:style w:type="character" w:customStyle="1" w:styleId="PedmtkomenteChar">
    <w:name w:val="Předmět komentáře Char"/>
    <w:basedOn w:val="TextkomenteChar"/>
    <w:link w:val="Pedmtkomente"/>
    <w:rsid w:val="006C2B31"/>
    <w:rPr>
      <w:b/>
      <w:bCs/>
    </w:rPr>
  </w:style>
  <w:style w:type="character" w:customStyle="1" w:styleId="CharChar3">
    <w:name w:val="Char Char3"/>
    <w:basedOn w:val="Standardnpsmoodstavce"/>
    <w:semiHidden/>
    <w:locked/>
    <w:rsid w:val="004D7C9D"/>
    <w:rPr>
      <w:rFonts w:ascii="MS Mincho" w:eastAsia="MS Mincho"/>
      <w:sz w:val="24"/>
      <w:szCs w:val="24"/>
      <w:lang w:val="en-US" w:eastAsia="ja-JP" w:bidi="ar-SA"/>
    </w:rPr>
  </w:style>
  <w:style w:type="character" w:customStyle="1" w:styleId="longtext">
    <w:name w:val="long_text"/>
    <w:basedOn w:val="Standardnpsmoodstavce"/>
    <w:rsid w:val="001574A0"/>
  </w:style>
  <w:style w:type="character" w:styleId="Sledovanodkaz">
    <w:name w:val="FollowedHyperlink"/>
    <w:basedOn w:val="Standardnpsmoodstavce"/>
    <w:rsid w:val="001A7484"/>
    <w:rPr>
      <w:color w:val="800080" w:themeColor="followedHyperlink"/>
      <w:u w:val="single"/>
    </w:rPr>
  </w:style>
  <w:style w:type="character" w:customStyle="1" w:styleId="Nadpis1Char">
    <w:name w:val="Nadpis 1 Char"/>
    <w:basedOn w:val="Standardnpsmoodstavce"/>
    <w:link w:val="Nadpis1"/>
    <w:rsid w:val="00864F3E"/>
    <w:rPr>
      <w:rFonts w:ascii="Verdana" w:hAnsi="Verdana"/>
      <w:b/>
      <w:bCs/>
      <w:color w:val="003248"/>
      <w:kern w:val="36"/>
      <w:sz w:val="32"/>
      <w:szCs w:val="32"/>
    </w:rPr>
  </w:style>
  <w:style w:type="character" w:customStyle="1" w:styleId="Nadpis3Char">
    <w:name w:val="Nadpis 3 Char"/>
    <w:basedOn w:val="Standardnpsmoodstavce"/>
    <w:link w:val="Nadpis3"/>
    <w:rsid w:val="00864F3E"/>
    <w:rPr>
      <w:rFonts w:ascii="Arial" w:hAnsi="Arial" w:cs="Arial"/>
      <w:b/>
      <w:bCs/>
      <w:sz w:val="26"/>
      <w:szCs w:val="26"/>
      <w:lang w:eastAsia="ja-JP"/>
    </w:rPr>
  </w:style>
  <w:style w:type="paragraph" w:customStyle="1" w:styleId="blurb">
    <w:name w:val="blurb"/>
    <w:basedOn w:val="Normln"/>
    <w:rsid w:val="00864F3E"/>
    <w:pPr>
      <w:spacing w:before="100" w:beforeAutospacing="1" w:after="100" w:afterAutospacing="1"/>
    </w:pPr>
    <w:rPr>
      <w:rFonts w:eastAsia="MS Mincho"/>
      <w:b/>
      <w:bCs/>
      <w:lang w:eastAsia="ja-JP"/>
    </w:rPr>
  </w:style>
  <w:style w:type="paragraph" w:customStyle="1" w:styleId="Footer1">
    <w:name w:val="Footer1"/>
    <w:basedOn w:val="Normln"/>
    <w:rsid w:val="00864F3E"/>
    <w:pPr>
      <w:spacing w:before="100" w:beforeAutospacing="1" w:after="100" w:afterAutospacing="1"/>
    </w:pPr>
    <w:rPr>
      <w:rFonts w:eastAsia="MS Mincho"/>
      <w:lang w:eastAsia="ja-JP"/>
    </w:rPr>
  </w:style>
  <w:style w:type="character" w:customStyle="1" w:styleId="apple-style-span">
    <w:name w:val="apple-style-span"/>
    <w:basedOn w:val="Standardnpsmoodstavce"/>
    <w:rsid w:val="00864F3E"/>
  </w:style>
  <w:style w:type="character" w:customStyle="1" w:styleId="apple-converted-space">
    <w:name w:val="apple-converted-space"/>
    <w:basedOn w:val="Standardnpsmoodstavce"/>
    <w:rsid w:val="00864F3E"/>
  </w:style>
  <w:style w:type="paragraph" w:styleId="Revize">
    <w:name w:val="Revision"/>
    <w:hidden/>
    <w:uiPriority w:val="99"/>
    <w:semiHidden/>
    <w:rsid w:val="00F53B12"/>
    <w:rPr>
      <w:sz w:val="24"/>
      <w:szCs w:val="24"/>
    </w:rPr>
  </w:style>
  <w:style w:type="paragraph" w:styleId="Normlnweb">
    <w:name w:val="Normal (Web)"/>
    <w:basedOn w:val="Normln"/>
    <w:uiPriority w:val="99"/>
    <w:unhideWhenUsed/>
    <w:rsid w:val="00A556E7"/>
    <w:pPr>
      <w:spacing w:before="100" w:beforeAutospacing="1" w:after="100" w:afterAutospacing="1"/>
    </w:pPr>
    <w:rPr>
      <w:lang w:val="hu-HU" w:eastAsia="hu-HU"/>
    </w:rPr>
  </w:style>
  <w:style w:type="character" w:styleId="Siln">
    <w:name w:val="Strong"/>
    <w:basedOn w:val="Standardnpsmoodstavce"/>
    <w:uiPriority w:val="22"/>
    <w:qFormat/>
    <w:rsid w:val="00A556E7"/>
    <w:rPr>
      <w:b/>
      <w:bCs/>
    </w:rPr>
  </w:style>
  <w:style w:type="character" w:customStyle="1" w:styleId="Nadpis2Char">
    <w:name w:val="Nadpis 2 Char"/>
    <w:basedOn w:val="Standardnpsmoodstavce"/>
    <w:link w:val="Nadpis2"/>
    <w:rsid w:val="00F67485"/>
    <w:rPr>
      <w:rFonts w:asciiTheme="majorHAnsi" w:eastAsiaTheme="majorEastAsia" w:hAnsiTheme="majorHAnsi" w:cstheme="majorBidi"/>
      <w:b/>
      <w:bCs/>
      <w:color w:val="4F81BD" w:themeColor="accent1"/>
      <w:sz w:val="26"/>
      <w:szCs w:val="26"/>
    </w:rPr>
  </w:style>
  <w:style w:type="paragraph" w:styleId="Titulek">
    <w:name w:val="caption"/>
    <w:basedOn w:val="Normln"/>
    <w:next w:val="Normln"/>
    <w:unhideWhenUsed/>
    <w:qFormat/>
    <w:rsid w:val="00251EF1"/>
    <w:pPr>
      <w:spacing w:after="200"/>
    </w:pPr>
    <w:rPr>
      <w:b/>
      <w:bCs/>
      <w:color w:val="4F81BD" w:themeColor="accent1"/>
      <w:sz w:val="18"/>
      <w:szCs w:val="18"/>
    </w:rPr>
  </w:style>
  <w:style w:type="paragraph" w:styleId="Zvr">
    <w:name w:val="Closing"/>
    <w:basedOn w:val="Normln"/>
    <w:next w:val="Normln"/>
    <w:link w:val="ZvrChar"/>
    <w:unhideWhenUsed/>
    <w:rsid w:val="00AA7052"/>
    <w:pPr>
      <w:widowControl w:val="0"/>
      <w:jc w:val="right"/>
    </w:pPr>
    <w:rPr>
      <w:rFonts w:ascii="Century" w:eastAsia="MS Mincho" w:hAnsi="Century"/>
      <w:kern w:val="2"/>
      <w:sz w:val="21"/>
      <w:szCs w:val="20"/>
      <w:lang w:eastAsia="ja-JP"/>
    </w:rPr>
  </w:style>
  <w:style w:type="character" w:customStyle="1" w:styleId="ZvrChar">
    <w:name w:val="Závěr Char"/>
    <w:basedOn w:val="Standardnpsmoodstavce"/>
    <w:link w:val="Zvr"/>
    <w:rsid w:val="00AA7052"/>
    <w:rPr>
      <w:rFonts w:ascii="Century" w:eastAsia="MS Mincho" w:hAnsi="Century"/>
      <w:kern w:val="2"/>
      <w:sz w:val="21"/>
      <w:lang w:eastAsia="ja-JP"/>
    </w:rPr>
  </w:style>
  <w:style w:type="paragraph" w:customStyle="1" w:styleId="last">
    <w:name w:val="last"/>
    <w:basedOn w:val="Normln"/>
    <w:rsid w:val="00F21ED0"/>
    <w:pPr>
      <w:spacing w:before="100" w:beforeAutospacing="1" w:after="100" w:afterAutospacing="1"/>
    </w:pPr>
    <w:rPr>
      <w:lang w:val="hu-HU" w:eastAsia="hu-HU"/>
    </w:rPr>
  </w:style>
  <w:style w:type="paragraph" w:styleId="Odstavecseseznamem">
    <w:name w:val="List Paragraph"/>
    <w:basedOn w:val="Normln"/>
    <w:uiPriority w:val="34"/>
    <w:qFormat/>
    <w:rsid w:val="00D777AC"/>
    <w:pPr>
      <w:ind w:left="720"/>
      <w:contextualSpacing/>
    </w:pPr>
  </w:style>
  <w:style w:type="character" w:customStyle="1" w:styleId="Nadpis5Char">
    <w:name w:val="Nadpis 5 Char"/>
    <w:basedOn w:val="Standardnpsmoodstavce"/>
    <w:link w:val="Nadpis5"/>
    <w:semiHidden/>
    <w:rsid w:val="0071217E"/>
    <w:rPr>
      <w:rFonts w:asciiTheme="majorHAnsi" w:eastAsiaTheme="majorEastAsia" w:hAnsiTheme="majorHAnsi" w:cstheme="majorBidi"/>
      <w:color w:val="365F91" w:themeColor="accent1" w:themeShade="BF"/>
      <w:sz w:val="24"/>
      <w:szCs w:val="24"/>
    </w:rPr>
  </w:style>
  <w:style w:type="paragraph" w:customStyle="1" w:styleId="PRHead">
    <w:name w:val="PR Head"/>
    <w:basedOn w:val="Normln"/>
    <w:next w:val="Normln"/>
    <w:uiPriority w:val="99"/>
    <w:qFormat/>
    <w:rsid w:val="0071217E"/>
    <w:pPr>
      <w:spacing w:before="120" w:after="120"/>
      <w:jc w:val="center"/>
    </w:pPr>
    <w:rPr>
      <w:rFonts w:eastAsia="Calibri"/>
      <w:b/>
      <w:sz w:val="32"/>
      <w:szCs w:val="22"/>
    </w:rPr>
  </w:style>
  <w:style w:type="character" w:customStyle="1" w:styleId="apple-tab-span">
    <w:name w:val="apple-tab-span"/>
    <w:basedOn w:val="Standardnpsmoodstavce"/>
    <w:rsid w:val="0071217E"/>
  </w:style>
  <w:style w:type="paragraph" w:customStyle="1" w:styleId="paragraph">
    <w:name w:val="paragraph"/>
    <w:basedOn w:val="Normln"/>
    <w:rsid w:val="00715E09"/>
    <w:pPr>
      <w:spacing w:before="100" w:beforeAutospacing="1" w:after="100" w:afterAutospacing="1"/>
    </w:pPr>
  </w:style>
  <w:style w:type="character" w:customStyle="1" w:styleId="normaltextrun">
    <w:name w:val="normaltextrun"/>
    <w:basedOn w:val="Standardnpsmoodstavce"/>
    <w:rsid w:val="00715E09"/>
  </w:style>
  <w:style w:type="paragraph" w:customStyle="1" w:styleId="xmsonormal">
    <w:name w:val="x_msonormal"/>
    <w:basedOn w:val="Normln"/>
    <w:rsid w:val="00F61E0E"/>
    <w:pPr>
      <w:spacing w:before="100" w:beforeAutospacing="1" w:after="100" w:afterAutospacing="1"/>
    </w:pPr>
  </w:style>
  <w:style w:type="paragraph" w:styleId="FormtovanvHTML">
    <w:name w:val="HTML Preformatted"/>
    <w:basedOn w:val="Normln"/>
    <w:link w:val="FormtovanvHTMLChar"/>
    <w:uiPriority w:val="99"/>
    <w:unhideWhenUsed/>
    <w:rsid w:val="0072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hu-HU" w:eastAsia="hu-HU"/>
    </w:rPr>
  </w:style>
  <w:style w:type="character" w:customStyle="1" w:styleId="FormtovanvHTMLChar">
    <w:name w:val="Formátovaný v HTML Char"/>
    <w:basedOn w:val="Standardnpsmoodstavce"/>
    <w:link w:val="FormtovanvHTML"/>
    <w:uiPriority w:val="99"/>
    <w:rsid w:val="00720624"/>
    <w:rPr>
      <w:rFonts w:ascii="Courier New" w:eastAsiaTheme="minorEastAsia" w:hAnsi="Courier New" w:cs="Courier New"/>
      <w:lang w:val="hu-HU" w:eastAsia="hu-HU"/>
    </w:rPr>
  </w:style>
  <w:style w:type="paragraph" w:customStyle="1" w:styleId="Default">
    <w:name w:val="Default"/>
    <w:uiPriority w:val="99"/>
    <w:rsid w:val="00720624"/>
    <w:pPr>
      <w:autoSpaceDE w:val="0"/>
      <w:autoSpaceDN w:val="0"/>
      <w:adjustRightInd w:val="0"/>
    </w:pPr>
    <w:rPr>
      <w:rFonts w:ascii="Arial" w:eastAsiaTheme="minorEastAsia" w:hAnsi="Arial" w:cs="Arial"/>
      <w:color w:val="000000"/>
      <w:sz w:val="24"/>
      <w:szCs w:val="24"/>
    </w:rPr>
  </w:style>
  <w:style w:type="character" w:customStyle="1" w:styleId="pname">
    <w:name w:val="pname"/>
    <w:basedOn w:val="Standardnpsmoodstavce"/>
    <w:rsid w:val="00720624"/>
  </w:style>
  <w:style w:type="paragraph" w:customStyle="1" w:styleId="xseparator">
    <w:name w:val="x_separator"/>
    <w:basedOn w:val="Normln"/>
    <w:rsid w:val="009328A6"/>
    <w:pPr>
      <w:spacing w:before="100" w:beforeAutospacing="1" w:after="100" w:afterAutospacing="1"/>
    </w:pPr>
  </w:style>
  <w:style w:type="paragraph" w:customStyle="1" w:styleId="lead">
    <w:name w:val="lead"/>
    <w:basedOn w:val="Normln"/>
    <w:uiPriority w:val="99"/>
    <w:rsid w:val="00083875"/>
    <w:pPr>
      <w:spacing w:before="100" w:beforeAutospacing="1" w:after="100" w:afterAutospacing="1"/>
    </w:pPr>
  </w:style>
  <w:style w:type="character" w:customStyle="1" w:styleId="UnresolvedMention">
    <w:name w:val="Unresolved Mention"/>
    <w:basedOn w:val="Standardnpsmoodstavce"/>
    <w:uiPriority w:val="99"/>
    <w:semiHidden/>
    <w:unhideWhenUsed/>
    <w:rsid w:val="00F469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9978">
      <w:bodyDiv w:val="1"/>
      <w:marLeft w:val="0"/>
      <w:marRight w:val="0"/>
      <w:marTop w:val="0"/>
      <w:marBottom w:val="0"/>
      <w:divBdr>
        <w:top w:val="none" w:sz="0" w:space="0" w:color="auto"/>
        <w:left w:val="none" w:sz="0" w:space="0" w:color="auto"/>
        <w:bottom w:val="none" w:sz="0" w:space="0" w:color="auto"/>
        <w:right w:val="none" w:sz="0" w:space="0" w:color="auto"/>
      </w:divBdr>
    </w:div>
    <w:div w:id="56586410">
      <w:bodyDiv w:val="1"/>
      <w:marLeft w:val="0"/>
      <w:marRight w:val="0"/>
      <w:marTop w:val="0"/>
      <w:marBottom w:val="0"/>
      <w:divBdr>
        <w:top w:val="none" w:sz="0" w:space="0" w:color="auto"/>
        <w:left w:val="none" w:sz="0" w:space="0" w:color="auto"/>
        <w:bottom w:val="none" w:sz="0" w:space="0" w:color="auto"/>
        <w:right w:val="none" w:sz="0" w:space="0" w:color="auto"/>
      </w:divBdr>
    </w:div>
    <w:div w:id="109134689">
      <w:bodyDiv w:val="1"/>
      <w:marLeft w:val="0"/>
      <w:marRight w:val="0"/>
      <w:marTop w:val="0"/>
      <w:marBottom w:val="0"/>
      <w:divBdr>
        <w:top w:val="none" w:sz="0" w:space="0" w:color="auto"/>
        <w:left w:val="none" w:sz="0" w:space="0" w:color="auto"/>
        <w:bottom w:val="none" w:sz="0" w:space="0" w:color="auto"/>
        <w:right w:val="none" w:sz="0" w:space="0" w:color="auto"/>
      </w:divBdr>
    </w:div>
    <w:div w:id="146553423">
      <w:bodyDiv w:val="1"/>
      <w:marLeft w:val="0"/>
      <w:marRight w:val="0"/>
      <w:marTop w:val="0"/>
      <w:marBottom w:val="0"/>
      <w:divBdr>
        <w:top w:val="none" w:sz="0" w:space="0" w:color="auto"/>
        <w:left w:val="none" w:sz="0" w:space="0" w:color="auto"/>
        <w:bottom w:val="none" w:sz="0" w:space="0" w:color="auto"/>
        <w:right w:val="none" w:sz="0" w:space="0" w:color="auto"/>
      </w:divBdr>
    </w:div>
    <w:div w:id="155658464">
      <w:bodyDiv w:val="1"/>
      <w:marLeft w:val="0"/>
      <w:marRight w:val="0"/>
      <w:marTop w:val="0"/>
      <w:marBottom w:val="0"/>
      <w:divBdr>
        <w:top w:val="none" w:sz="0" w:space="0" w:color="auto"/>
        <w:left w:val="none" w:sz="0" w:space="0" w:color="auto"/>
        <w:bottom w:val="none" w:sz="0" w:space="0" w:color="auto"/>
        <w:right w:val="none" w:sz="0" w:space="0" w:color="auto"/>
      </w:divBdr>
    </w:div>
    <w:div w:id="174273142">
      <w:bodyDiv w:val="1"/>
      <w:marLeft w:val="0"/>
      <w:marRight w:val="0"/>
      <w:marTop w:val="0"/>
      <w:marBottom w:val="0"/>
      <w:divBdr>
        <w:top w:val="none" w:sz="0" w:space="0" w:color="auto"/>
        <w:left w:val="none" w:sz="0" w:space="0" w:color="auto"/>
        <w:bottom w:val="none" w:sz="0" w:space="0" w:color="auto"/>
        <w:right w:val="none" w:sz="0" w:space="0" w:color="auto"/>
      </w:divBdr>
    </w:div>
    <w:div w:id="369185233">
      <w:bodyDiv w:val="1"/>
      <w:marLeft w:val="0"/>
      <w:marRight w:val="0"/>
      <w:marTop w:val="0"/>
      <w:marBottom w:val="0"/>
      <w:divBdr>
        <w:top w:val="none" w:sz="0" w:space="0" w:color="auto"/>
        <w:left w:val="none" w:sz="0" w:space="0" w:color="auto"/>
        <w:bottom w:val="none" w:sz="0" w:space="0" w:color="auto"/>
        <w:right w:val="none" w:sz="0" w:space="0" w:color="auto"/>
      </w:divBdr>
    </w:div>
    <w:div w:id="388849619">
      <w:bodyDiv w:val="1"/>
      <w:marLeft w:val="0"/>
      <w:marRight w:val="0"/>
      <w:marTop w:val="0"/>
      <w:marBottom w:val="0"/>
      <w:divBdr>
        <w:top w:val="none" w:sz="0" w:space="0" w:color="auto"/>
        <w:left w:val="none" w:sz="0" w:space="0" w:color="auto"/>
        <w:bottom w:val="none" w:sz="0" w:space="0" w:color="auto"/>
        <w:right w:val="none" w:sz="0" w:space="0" w:color="auto"/>
      </w:divBdr>
    </w:div>
    <w:div w:id="456339969">
      <w:bodyDiv w:val="1"/>
      <w:marLeft w:val="0"/>
      <w:marRight w:val="0"/>
      <w:marTop w:val="0"/>
      <w:marBottom w:val="0"/>
      <w:divBdr>
        <w:top w:val="none" w:sz="0" w:space="0" w:color="auto"/>
        <w:left w:val="none" w:sz="0" w:space="0" w:color="auto"/>
        <w:bottom w:val="none" w:sz="0" w:space="0" w:color="auto"/>
        <w:right w:val="none" w:sz="0" w:space="0" w:color="auto"/>
      </w:divBdr>
    </w:div>
    <w:div w:id="513152878">
      <w:bodyDiv w:val="1"/>
      <w:marLeft w:val="0"/>
      <w:marRight w:val="0"/>
      <w:marTop w:val="0"/>
      <w:marBottom w:val="0"/>
      <w:divBdr>
        <w:top w:val="none" w:sz="0" w:space="0" w:color="auto"/>
        <w:left w:val="none" w:sz="0" w:space="0" w:color="auto"/>
        <w:bottom w:val="none" w:sz="0" w:space="0" w:color="auto"/>
        <w:right w:val="none" w:sz="0" w:space="0" w:color="auto"/>
      </w:divBdr>
    </w:div>
    <w:div w:id="662586409">
      <w:bodyDiv w:val="1"/>
      <w:marLeft w:val="0"/>
      <w:marRight w:val="0"/>
      <w:marTop w:val="0"/>
      <w:marBottom w:val="0"/>
      <w:divBdr>
        <w:top w:val="none" w:sz="0" w:space="0" w:color="auto"/>
        <w:left w:val="none" w:sz="0" w:space="0" w:color="auto"/>
        <w:bottom w:val="none" w:sz="0" w:space="0" w:color="auto"/>
        <w:right w:val="none" w:sz="0" w:space="0" w:color="auto"/>
      </w:divBdr>
    </w:div>
    <w:div w:id="749236455">
      <w:bodyDiv w:val="1"/>
      <w:marLeft w:val="0"/>
      <w:marRight w:val="0"/>
      <w:marTop w:val="0"/>
      <w:marBottom w:val="0"/>
      <w:divBdr>
        <w:top w:val="none" w:sz="0" w:space="0" w:color="auto"/>
        <w:left w:val="none" w:sz="0" w:space="0" w:color="auto"/>
        <w:bottom w:val="none" w:sz="0" w:space="0" w:color="auto"/>
        <w:right w:val="none" w:sz="0" w:space="0" w:color="auto"/>
      </w:divBdr>
    </w:div>
    <w:div w:id="818965282">
      <w:bodyDiv w:val="1"/>
      <w:marLeft w:val="0"/>
      <w:marRight w:val="0"/>
      <w:marTop w:val="0"/>
      <w:marBottom w:val="0"/>
      <w:divBdr>
        <w:top w:val="none" w:sz="0" w:space="0" w:color="auto"/>
        <w:left w:val="none" w:sz="0" w:space="0" w:color="auto"/>
        <w:bottom w:val="none" w:sz="0" w:space="0" w:color="auto"/>
        <w:right w:val="none" w:sz="0" w:space="0" w:color="auto"/>
      </w:divBdr>
    </w:div>
    <w:div w:id="869340428">
      <w:bodyDiv w:val="1"/>
      <w:marLeft w:val="0"/>
      <w:marRight w:val="0"/>
      <w:marTop w:val="0"/>
      <w:marBottom w:val="0"/>
      <w:divBdr>
        <w:top w:val="none" w:sz="0" w:space="0" w:color="auto"/>
        <w:left w:val="none" w:sz="0" w:space="0" w:color="auto"/>
        <w:bottom w:val="none" w:sz="0" w:space="0" w:color="auto"/>
        <w:right w:val="none" w:sz="0" w:space="0" w:color="auto"/>
      </w:divBdr>
    </w:div>
    <w:div w:id="870145731">
      <w:bodyDiv w:val="1"/>
      <w:marLeft w:val="0"/>
      <w:marRight w:val="0"/>
      <w:marTop w:val="0"/>
      <w:marBottom w:val="0"/>
      <w:divBdr>
        <w:top w:val="none" w:sz="0" w:space="0" w:color="auto"/>
        <w:left w:val="none" w:sz="0" w:space="0" w:color="auto"/>
        <w:bottom w:val="none" w:sz="0" w:space="0" w:color="auto"/>
        <w:right w:val="none" w:sz="0" w:space="0" w:color="auto"/>
      </w:divBdr>
    </w:div>
    <w:div w:id="914973826">
      <w:bodyDiv w:val="1"/>
      <w:marLeft w:val="0"/>
      <w:marRight w:val="0"/>
      <w:marTop w:val="0"/>
      <w:marBottom w:val="0"/>
      <w:divBdr>
        <w:top w:val="none" w:sz="0" w:space="0" w:color="auto"/>
        <w:left w:val="none" w:sz="0" w:space="0" w:color="auto"/>
        <w:bottom w:val="none" w:sz="0" w:space="0" w:color="auto"/>
        <w:right w:val="none" w:sz="0" w:space="0" w:color="auto"/>
      </w:divBdr>
    </w:div>
    <w:div w:id="940333817">
      <w:bodyDiv w:val="1"/>
      <w:marLeft w:val="0"/>
      <w:marRight w:val="0"/>
      <w:marTop w:val="0"/>
      <w:marBottom w:val="0"/>
      <w:divBdr>
        <w:top w:val="none" w:sz="0" w:space="0" w:color="auto"/>
        <w:left w:val="none" w:sz="0" w:space="0" w:color="auto"/>
        <w:bottom w:val="none" w:sz="0" w:space="0" w:color="auto"/>
        <w:right w:val="none" w:sz="0" w:space="0" w:color="auto"/>
      </w:divBdr>
      <w:divsChild>
        <w:div w:id="1219516782">
          <w:marLeft w:val="0"/>
          <w:marRight w:val="56"/>
          <w:marTop w:val="0"/>
          <w:marBottom w:val="0"/>
          <w:divBdr>
            <w:top w:val="none" w:sz="0" w:space="0" w:color="auto"/>
            <w:left w:val="none" w:sz="0" w:space="0" w:color="auto"/>
            <w:bottom w:val="none" w:sz="0" w:space="0" w:color="auto"/>
            <w:right w:val="none" w:sz="0" w:space="0" w:color="auto"/>
          </w:divBdr>
        </w:div>
        <w:div w:id="1974558704">
          <w:marLeft w:val="0"/>
          <w:marRight w:val="56"/>
          <w:marTop w:val="0"/>
          <w:marBottom w:val="0"/>
          <w:divBdr>
            <w:top w:val="none" w:sz="0" w:space="0" w:color="auto"/>
            <w:left w:val="none" w:sz="0" w:space="0" w:color="auto"/>
            <w:bottom w:val="none" w:sz="0" w:space="0" w:color="auto"/>
            <w:right w:val="none" w:sz="0" w:space="0" w:color="auto"/>
          </w:divBdr>
        </w:div>
        <w:div w:id="726729219">
          <w:marLeft w:val="0"/>
          <w:marRight w:val="56"/>
          <w:marTop w:val="0"/>
          <w:marBottom w:val="0"/>
          <w:divBdr>
            <w:top w:val="none" w:sz="0" w:space="0" w:color="auto"/>
            <w:left w:val="none" w:sz="0" w:space="0" w:color="auto"/>
            <w:bottom w:val="none" w:sz="0" w:space="0" w:color="auto"/>
            <w:right w:val="none" w:sz="0" w:space="0" w:color="auto"/>
          </w:divBdr>
        </w:div>
        <w:div w:id="659161751">
          <w:marLeft w:val="7200"/>
          <w:marRight w:val="0"/>
          <w:marTop w:val="0"/>
          <w:marBottom w:val="0"/>
          <w:divBdr>
            <w:top w:val="none" w:sz="0" w:space="0" w:color="auto"/>
            <w:left w:val="none" w:sz="0" w:space="0" w:color="auto"/>
            <w:bottom w:val="none" w:sz="0" w:space="0" w:color="auto"/>
            <w:right w:val="none" w:sz="0" w:space="0" w:color="auto"/>
          </w:divBdr>
        </w:div>
        <w:div w:id="1842503678">
          <w:marLeft w:val="7200"/>
          <w:marRight w:val="0"/>
          <w:marTop w:val="0"/>
          <w:marBottom w:val="0"/>
          <w:divBdr>
            <w:top w:val="none" w:sz="0" w:space="0" w:color="auto"/>
            <w:left w:val="none" w:sz="0" w:space="0" w:color="auto"/>
            <w:bottom w:val="none" w:sz="0" w:space="0" w:color="auto"/>
            <w:right w:val="none" w:sz="0" w:space="0" w:color="auto"/>
          </w:divBdr>
        </w:div>
        <w:div w:id="1243223790">
          <w:marLeft w:val="7200"/>
          <w:marRight w:val="0"/>
          <w:marTop w:val="0"/>
          <w:marBottom w:val="0"/>
          <w:divBdr>
            <w:top w:val="none" w:sz="0" w:space="0" w:color="auto"/>
            <w:left w:val="none" w:sz="0" w:space="0" w:color="auto"/>
            <w:bottom w:val="none" w:sz="0" w:space="0" w:color="auto"/>
            <w:right w:val="none" w:sz="0" w:space="0" w:color="auto"/>
          </w:divBdr>
        </w:div>
      </w:divsChild>
    </w:div>
    <w:div w:id="1100831093">
      <w:bodyDiv w:val="1"/>
      <w:marLeft w:val="0"/>
      <w:marRight w:val="0"/>
      <w:marTop w:val="0"/>
      <w:marBottom w:val="0"/>
      <w:divBdr>
        <w:top w:val="none" w:sz="0" w:space="0" w:color="auto"/>
        <w:left w:val="none" w:sz="0" w:space="0" w:color="auto"/>
        <w:bottom w:val="none" w:sz="0" w:space="0" w:color="auto"/>
        <w:right w:val="none" w:sz="0" w:space="0" w:color="auto"/>
      </w:divBdr>
    </w:div>
    <w:div w:id="1227449069">
      <w:bodyDiv w:val="1"/>
      <w:marLeft w:val="0"/>
      <w:marRight w:val="0"/>
      <w:marTop w:val="0"/>
      <w:marBottom w:val="0"/>
      <w:divBdr>
        <w:top w:val="none" w:sz="0" w:space="0" w:color="auto"/>
        <w:left w:val="none" w:sz="0" w:space="0" w:color="auto"/>
        <w:bottom w:val="none" w:sz="0" w:space="0" w:color="auto"/>
        <w:right w:val="none" w:sz="0" w:space="0" w:color="auto"/>
      </w:divBdr>
    </w:div>
    <w:div w:id="1292173480">
      <w:bodyDiv w:val="1"/>
      <w:marLeft w:val="0"/>
      <w:marRight w:val="0"/>
      <w:marTop w:val="0"/>
      <w:marBottom w:val="0"/>
      <w:divBdr>
        <w:top w:val="none" w:sz="0" w:space="0" w:color="auto"/>
        <w:left w:val="none" w:sz="0" w:space="0" w:color="auto"/>
        <w:bottom w:val="none" w:sz="0" w:space="0" w:color="auto"/>
        <w:right w:val="none" w:sz="0" w:space="0" w:color="auto"/>
      </w:divBdr>
    </w:div>
    <w:div w:id="1325549612">
      <w:bodyDiv w:val="1"/>
      <w:marLeft w:val="0"/>
      <w:marRight w:val="0"/>
      <w:marTop w:val="0"/>
      <w:marBottom w:val="0"/>
      <w:divBdr>
        <w:top w:val="none" w:sz="0" w:space="0" w:color="auto"/>
        <w:left w:val="none" w:sz="0" w:space="0" w:color="auto"/>
        <w:bottom w:val="none" w:sz="0" w:space="0" w:color="auto"/>
        <w:right w:val="none" w:sz="0" w:space="0" w:color="auto"/>
      </w:divBdr>
    </w:div>
    <w:div w:id="1375080270">
      <w:bodyDiv w:val="1"/>
      <w:marLeft w:val="0"/>
      <w:marRight w:val="0"/>
      <w:marTop w:val="0"/>
      <w:marBottom w:val="0"/>
      <w:divBdr>
        <w:top w:val="none" w:sz="0" w:space="0" w:color="auto"/>
        <w:left w:val="none" w:sz="0" w:space="0" w:color="auto"/>
        <w:bottom w:val="none" w:sz="0" w:space="0" w:color="auto"/>
        <w:right w:val="none" w:sz="0" w:space="0" w:color="auto"/>
      </w:divBdr>
    </w:div>
    <w:div w:id="1550150181">
      <w:bodyDiv w:val="1"/>
      <w:marLeft w:val="0"/>
      <w:marRight w:val="0"/>
      <w:marTop w:val="0"/>
      <w:marBottom w:val="0"/>
      <w:divBdr>
        <w:top w:val="none" w:sz="0" w:space="0" w:color="auto"/>
        <w:left w:val="none" w:sz="0" w:space="0" w:color="auto"/>
        <w:bottom w:val="none" w:sz="0" w:space="0" w:color="auto"/>
        <w:right w:val="none" w:sz="0" w:space="0" w:color="auto"/>
      </w:divBdr>
    </w:div>
    <w:div w:id="1578204545">
      <w:bodyDiv w:val="1"/>
      <w:marLeft w:val="0"/>
      <w:marRight w:val="0"/>
      <w:marTop w:val="0"/>
      <w:marBottom w:val="0"/>
      <w:divBdr>
        <w:top w:val="none" w:sz="0" w:space="0" w:color="auto"/>
        <w:left w:val="none" w:sz="0" w:space="0" w:color="auto"/>
        <w:bottom w:val="none" w:sz="0" w:space="0" w:color="auto"/>
        <w:right w:val="none" w:sz="0" w:space="0" w:color="auto"/>
      </w:divBdr>
    </w:div>
    <w:div w:id="1755661207">
      <w:bodyDiv w:val="1"/>
      <w:marLeft w:val="0"/>
      <w:marRight w:val="0"/>
      <w:marTop w:val="0"/>
      <w:marBottom w:val="0"/>
      <w:divBdr>
        <w:top w:val="none" w:sz="0" w:space="0" w:color="auto"/>
        <w:left w:val="none" w:sz="0" w:space="0" w:color="auto"/>
        <w:bottom w:val="none" w:sz="0" w:space="0" w:color="auto"/>
        <w:right w:val="none" w:sz="0" w:space="0" w:color="auto"/>
      </w:divBdr>
    </w:div>
    <w:div w:id="1759477117">
      <w:bodyDiv w:val="1"/>
      <w:marLeft w:val="0"/>
      <w:marRight w:val="0"/>
      <w:marTop w:val="0"/>
      <w:marBottom w:val="0"/>
      <w:divBdr>
        <w:top w:val="none" w:sz="0" w:space="0" w:color="auto"/>
        <w:left w:val="none" w:sz="0" w:space="0" w:color="auto"/>
        <w:bottom w:val="none" w:sz="0" w:space="0" w:color="auto"/>
        <w:right w:val="none" w:sz="0" w:space="0" w:color="auto"/>
      </w:divBdr>
    </w:div>
    <w:div w:id="1875463949">
      <w:bodyDiv w:val="1"/>
      <w:marLeft w:val="0"/>
      <w:marRight w:val="0"/>
      <w:marTop w:val="0"/>
      <w:marBottom w:val="0"/>
      <w:divBdr>
        <w:top w:val="none" w:sz="0" w:space="0" w:color="auto"/>
        <w:left w:val="none" w:sz="0" w:space="0" w:color="auto"/>
        <w:bottom w:val="none" w:sz="0" w:space="0" w:color="auto"/>
        <w:right w:val="none" w:sz="0" w:space="0" w:color="auto"/>
      </w:divBdr>
      <w:divsChild>
        <w:div w:id="902373788">
          <w:marLeft w:val="0"/>
          <w:marRight w:val="0"/>
          <w:marTop w:val="0"/>
          <w:marBottom w:val="0"/>
          <w:divBdr>
            <w:top w:val="none" w:sz="0" w:space="0" w:color="auto"/>
            <w:left w:val="none" w:sz="0" w:space="0" w:color="auto"/>
            <w:bottom w:val="none" w:sz="0" w:space="0" w:color="auto"/>
            <w:right w:val="none" w:sz="0" w:space="0" w:color="auto"/>
          </w:divBdr>
          <w:divsChild>
            <w:div w:id="25109792">
              <w:marLeft w:val="0"/>
              <w:marRight w:val="0"/>
              <w:marTop w:val="0"/>
              <w:marBottom w:val="0"/>
              <w:divBdr>
                <w:top w:val="none" w:sz="0" w:space="0" w:color="auto"/>
                <w:left w:val="none" w:sz="0" w:space="0" w:color="auto"/>
                <w:bottom w:val="none" w:sz="0" w:space="0" w:color="auto"/>
                <w:right w:val="none" w:sz="0" w:space="0" w:color="auto"/>
              </w:divBdr>
            </w:div>
            <w:div w:id="1354838164">
              <w:marLeft w:val="0"/>
              <w:marRight w:val="0"/>
              <w:marTop w:val="0"/>
              <w:marBottom w:val="0"/>
              <w:divBdr>
                <w:top w:val="none" w:sz="0" w:space="0" w:color="auto"/>
                <w:left w:val="none" w:sz="0" w:space="0" w:color="auto"/>
                <w:bottom w:val="none" w:sz="0" w:space="0" w:color="auto"/>
                <w:right w:val="none" w:sz="0" w:space="0" w:color="auto"/>
              </w:divBdr>
            </w:div>
            <w:div w:id="1180394827">
              <w:marLeft w:val="0"/>
              <w:marRight w:val="0"/>
              <w:marTop w:val="0"/>
              <w:marBottom w:val="0"/>
              <w:divBdr>
                <w:top w:val="none" w:sz="0" w:space="0" w:color="auto"/>
                <w:left w:val="none" w:sz="0" w:space="0" w:color="auto"/>
                <w:bottom w:val="none" w:sz="0" w:space="0" w:color="auto"/>
                <w:right w:val="none" w:sz="0" w:space="0" w:color="auto"/>
              </w:divBdr>
            </w:div>
            <w:div w:id="204104646">
              <w:marLeft w:val="0"/>
              <w:marRight w:val="0"/>
              <w:marTop w:val="0"/>
              <w:marBottom w:val="0"/>
              <w:divBdr>
                <w:top w:val="none" w:sz="0" w:space="0" w:color="auto"/>
                <w:left w:val="none" w:sz="0" w:space="0" w:color="auto"/>
                <w:bottom w:val="none" w:sz="0" w:space="0" w:color="auto"/>
                <w:right w:val="none" w:sz="0" w:space="0" w:color="auto"/>
              </w:divBdr>
              <w:divsChild>
                <w:div w:id="391081670">
                  <w:marLeft w:val="0"/>
                  <w:marRight w:val="0"/>
                  <w:marTop w:val="0"/>
                  <w:marBottom w:val="0"/>
                  <w:divBdr>
                    <w:top w:val="none" w:sz="0" w:space="0" w:color="auto"/>
                    <w:left w:val="none" w:sz="0" w:space="0" w:color="auto"/>
                    <w:bottom w:val="none" w:sz="0" w:space="0" w:color="auto"/>
                    <w:right w:val="none" w:sz="0" w:space="0" w:color="auto"/>
                  </w:divBdr>
                </w:div>
                <w:div w:id="1223757037">
                  <w:marLeft w:val="0"/>
                  <w:marRight w:val="0"/>
                  <w:marTop w:val="0"/>
                  <w:marBottom w:val="0"/>
                  <w:divBdr>
                    <w:top w:val="none" w:sz="0" w:space="0" w:color="auto"/>
                    <w:left w:val="none" w:sz="0" w:space="0" w:color="auto"/>
                    <w:bottom w:val="none" w:sz="0" w:space="0" w:color="auto"/>
                    <w:right w:val="none" w:sz="0" w:space="0" w:color="auto"/>
                  </w:divBdr>
                </w:div>
                <w:div w:id="1902979831">
                  <w:marLeft w:val="0"/>
                  <w:marRight w:val="0"/>
                  <w:marTop w:val="0"/>
                  <w:marBottom w:val="0"/>
                  <w:divBdr>
                    <w:top w:val="none" w:sz="0" w:space="0" w:color="auto"/>
                    <w:left w:val="none" w:sz="0" w:space="0" w:color="auto"/>
                    <w:bottom w:val="none" w:sz="0" w:space="0" w:color="auto"/>
                    <w:right w:val="none" w:sz="0" w:space="0" w:color="auto"/>
                  </w:divBdr>
                </w:div>
                <w:div w:id="17532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456">
      <w:bodyDiv w:val="1"/>
      <w:marLeft w:val="0"/>
      <w:marRight w:val="0"/>
      <w:marTop w:val="0"/>
      <w:marBottom w:val="0"/>
      <w:divBdr>
        <w:top w:val="none" w:sz="0" w:space="0" w:color="auto"/>
        <w:left w:val="none" w:sz="0" w:space="0" w:color="auto"/>
        <w:bottom w:val="none" w:sz="0" w:space="0" w:color="auto"/>
        <w:right w:val="none" w:sz="0" w:space="0" w:color="auto"/>
      </w:divBdr>
    </w:div>
    <w:div w:id="2082294196">
      <w:bodyDiv w:val="1"/>
      <w:marLeft w:val="0"/>
      <w:marRight w:val="0"/>
      <w:marTop w:val="0"/>
      <w:marBottom w:val="0"/>
      <w:divBdr>
        <w:top w:val="none" w:sz="0" w:space="0" w:color="auto"/>
        <w:left w:val="none" w:sz="0" w:space="0" w:color="auto"/>
        <w:bottom w:val="none" w:sz="0" w:space="0" w:color="auto"/>
        <w:right w:val="none" w:sz="0" w:space="0" w:color="auto"/>
      </w:divBdr>
    </w:div>
    <w:div w:id="2092584343">
      <w:bodyDiv w:val="1"/>
      <w:marLeft w:val="0"/>
      <w:marRight w:val="0"/>
      <w:marTop w:val="0"/>
      <w:marBottom w:val="0"/>
      <w:divBdr>
        <w:top w:val="none" w:sz="0" w:space="0" w:color="auto"/>
        <w:left w:val="none" w:sz="0" w:space="0" w:color="auto"/>
        <w:bottom w:val="none" w:sz="0" w:space="0" w:color="auto"/>
        <w:right w:val="none" w:sz="0" w:space="0" w:color="auto"/>
      </w:divBdr>
      <w:divsChild>
        <w:div w:id="270741824">
          <w:marLeft w:val="0"/>
          <w:marRight w:val="0"/>
          <w:marTop w:val="0"/>
          <w:marBottom w:val="0"/>
          <w:divBdr>
            <w:top w:val="none" w:sz="0" w:space="0" w:color="auto"/>
            <w:left w:val="none" w:sz="0" w:space="0" w:color="auto"/>
            <w:bottom w:val="none" w:sz="0" w:space="0" w:color="auto"/>
            <w:right w:val="none" w:sz="0" w:space="0" w:color="auto"/>
          </w:divBdr>
        </w:div>
        <w:div w:id="1960915761">
          <w:marLeft w:val="0"/>
          <w:marRight w:val="0"/>
          <w:marTop w:val="0"/>
          <w:marBottom w:val="0"/>
          <w:divBdr>
            <w:top w:val="none" w:sz="0" w:space="0" w:color="auto"/>
            <w:left w:val="none" w:sz="0" w:space="0" w:color="auto"/>
            <w:bottom w:val="none" w:sz="0" w:space="0" w:color="auto"/>
            <w:right w:val="none" w:sz="0" w:space="0" w:color="auto"/>
          </w:divBdr>
        </w:div>
        <w:div w:id="2028679420">
          <w:marLeft w:val="0"/>
          <w:marRight w:val="0"/>
          <w:marTop w:val="0"/>
          <w:marBottom w:val="0"/>
          <w:divBdr>
            <w:top w:val="none" w:sz="0" w:space="0" w:color="auto"/>
            <w:left w:val="none" w:sz="0" w:space="0" w:color="auto"/>
            <w:bottom w:val="none" w:sz="0" w:space="0" w:color="auto"/>
            <w:right w:val="none" w:sz="0" w:space="0" w:color="auto"/>
          </w:divBdr>
        </w:div>
        <w:div w:id="1126240044">
          <w:marLeft w:val="0"/>
          <w:marRight w:val="0"/>
          <w:marTop w:val="0"/>
          <w:marBottom w:val="0"/>
          <w:divBdr>
            <w:top w:val="none" w:sz="0" w:space="0" w:color="auto"/>
            <w:left w:val="none" w:sz="0" w:space="0" w:color="auto"/>
            <w:bottom w:val="none" w:sz="0" w:space="0" w:color="auto"/>
            <w:right w:val="none" w:sz="0" w:space="0" w:color="auto"/>
          </w:divBdr>
        </w:div>
        <w:div w:id="441536541">
          <w:marLeft w:val="0"/>
          <w:marRight w:val="0"/>
          <w:marTop w:val="0"/>
          <w:marBottom w:val="0"/>
          <w:divBdr>
            <w:top w:val="none" w:sz="0" w:space="0" w:color="auto"/>
            <w:left w:val="none" w:sz="0" w:space="0" w:color="auto"/>
            <w:bottom w:val="none" w:sz="0" w:space="0" w:color="auto"/>
            <w:right w:val="none" w:sz="0" w:space="0" w:color="auto"/>
          </w:divBdr>
        </w:div>
        <w:div w:id="333923116">
          <w:marLeft w:val="0"/>
          <w:marRight w:val="0"/>
          <w:marTop w:val="0"/>
          <w:marBottom w:val="0"/>
          <w:divBdr>
            <w:top w:val="none" w:sz="0" w:space="0" w:color="auto"/>
            <w:left w:val="none" w:sz="0" w:space="0" w:color="auto"/>
            <w:bottom w:val="none" w:sz="0" w:space="0" w:color="auto"/>
            <w:right w:val="none" w:sz="0" w:space="0" w:color="auto"/>
          </w:divBdr>
        </w:div>
        <w:div w:id="2024045167">
          <w:marLeft w:val="0"/>
          <w:marRight w:val="0"/>
          <w:marTop w:val="0"/>
          <w:marBottom w:val="0"/>
          <w:divBdr>
            <w:top w:val="none" w:sz="0" w:space="0" w:color="auto"/>
            <w:left w:val="none" w:sz="0" w:space="0" w:color="auto"/>
            <w:bottom w:val="none" w:sz="0" w:space="0" w:color="auto"/>
            <w:right w:val="none" w:sz="0" w:space="0" w:color="auto"/>
          </w:divBdr>
        </w:div>
        <w:div w:id="2101367903">
          <w:marLeft w:val="0"/>
          <w:marRight w:val="0"/>
          <w:marTop w:val="0"/>
          <w:marBottom w:val="0"/>
          <w:divBdr>
            <w:top w:val="none" w:sz="0" w:space="0" w:color="auto"/>
            <w:left w:val="none" w:sz="0" w:space="0" w:color="auto"/>
            <w:bottom w:val="none" w:sz="0" w:space="0" w:color="auto"/>
            <w:right w:val="none" w:sz="0" w:space="0" w:color="auto"/>
          </w:divBdr>
        </w:div>
        <w:div w:id="1535268880">
          <w:marLeft w:val="0"/>
          <w:marRight w:val="0"/>
          <w:marTop w:val="0"/>
          <w:marBottom w:val="0"/>
          <w:divBdr>
            <w:top w:val="none" w:sz="0" w:space="0" w:color="auto"/>
            <w:left w:val="none" w:sz="0" w:space="0" w:color="auto"/>
            <w:bottom w:val="none" w:sz="0" w:space="0" w:color="auto"/>
            <w:right w:val="none" w:sz="0" w:space="0" w:color="auto"/>
          </w:divBdr>
        </w:div>
        <w:div w:id="196819905">
          <w:marLeft w:val="0"/>
          <w:marRight w:val="0"/>
          <w:marTop w:val="0"/>
          <w:marBottom w:val="0"/>
          <w:divBdr>
            <w:top w:val="none" w:sz="0" w:space="0" w:color="auto"/>
            <w:left w:val="none" w:sz="0" w:space="0" w:color="auto"/>
            <w:bottom w:val="none" w:sz="0" w:space="0" w:color="auto"/>
            <w:right w:val="none" w:sz="0" w:space="0" w:color="auto"/>
          </w:divBdr>
        </w:div>
        <w:div w:id="1696736211">
          <w:marLeft w:val="0"/>
          <w:marRight w:val="0"/>
          <w:marTop w:val="0"/>
          <w:marBottom w:val="0"/>
          <w:divBdr>
            <w:top w:val="none" w:sz="0" w:space="0" w:color="auto"/>
            <w:left w:val="none" w:sz="0" w:space="0" w:color="auto"/>
            <w:bottom w:val="none" w:sz="0" w:space="0" w:color="auto"/>
            <w:right w:val="none" w:sz="0" w:space="0" w:color="auto"/>
          </w:divBdr>
        </w:div>
        <w:div w:id="1632784056">
          <w:marLeft w:val="0"/>
          <w:marRight w:val="0"/>
          <w:marTop w:val="0"/>
          <w:marBottom w:val="0"/>
          <w:divBdr>
            <w:top w:val="none" w:sz="0" w:space="0" w:color="auto"/>
            <w:left w:val="none" w:sz="0" w:space="0" w:color="auto"/>
            <w:bottom w:val="none" w:sz="0" w:space="0" w:color="auto"/>
            <w:right w:val="none" w:sz="0" w:space="0" w:color="auto"/>
          </w:divBdr>
        </w:div>
      </w:divsChild>
    </w:div>
    <w:div w:id="214553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ess@graphisoft.com" TargetMode="External"/><Relationship Id="rId18" Type="http://schemas.openxmlformats.org/officeDocument/2006/relationships/hyperlink" Target="https://www.graphisoft.com/bimx/" TargetMode="External"/><Relationship Id="rId26" Type="http://schemas.openxmlformats.org/officeDocument/2006/relationships/hyperlink" Target="https://twitter.com/graphisoft" TargetMode="External"/><Relationship Id="rId3" Type="http://schemas.openxmlformats.org/officeDocument/2006/relationships/customXml" Target="../customXml/item3.xml"/><Relationship Id="rId21" Type="http://schemas.openxmlformats.org/officeDocument/2006/relationships/hyperlink" Target="http://www.graphisoft.com/archicad" TargetMode="External"/><Relationship Id="rId7" Type="http://schemas.openxmlformats.org/officeDocument/2006/relationships/styles" Target="styles.xml"/><Relationship Id="rId12" Type="http://schemas.openxmlformats.org/officeDocument/2006/relationships/hyperlink" Target="http://www.graphisoft.com/" TargetMode="External"/><Relationship Id="rId17" Type="http://schemas.openxmlformats.org/officeDocument/2006/relationships/hyperlink" Target="https://www.graphisoft.com/archicad/" TargetMode="External"/><Relationship Id="rId25" Type="http://schemas.openxmlformats.org/officeDocument/2006/relationships/hyperlink" Target="http://www.graphisoft.com" TargetMode="External"/><Relationship Id="rId2" Type="http://schemas.openxmlformats.org/officeDocument/2006/relationships/customXml" Target="../customXml/item2.xml"/><Relationship Id="rId16" Type="http://schemas.openxmlformats.org/officeDocument/2006/relationships/hyperlink" Target="http://constructioncomputingawards.co.uk/" TargetMode="External"/><Relationship Id="rId20" Type="http://schemas.openxmlformats.org/officeDocument/2006/relationships/hyperlink" Target="http://www.graphisoft.com/archicad/open_bim/about_bi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emetschek.com/en/"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yperlink" Target="http://www.graphisoft.com/bimx/"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graphisof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witter.com/ARCHICAD" TargetMode="External"/><Relationship Id="rId22" Type="http://schemas.openxmlformats.org/officeDocument/2006/relationships/hyperlink" Target="http://www.graphisoft.com/bimcloud/"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cgrath.BEAUPRE\Application%20Data\Microsoft\Templates\Graphisoft%20template%202%201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857935AFD6DF4E9E285CBA55A7EBD3" ma:contentTypeVersion="2" ma:contentTypeDescription="Create a new document." ma:contentTypeScope="" ma:versionID="2d6e5d07ef755fa5509f71c95cfac3af">
  <xsd:schema xmlns:xsd="http://www.w3.org/2001/XMLSchema" xmlns:xs="http://www.w3.org/2001/XMLSchema" xmlns:p="http://schemas.microsoft.com/office/2006/metadata/properties" xmlns:ns3="1248928f-4a1e-456a-88cf-af9179ad2b96" targetNamespace="http://schemas.microsoft.com/office/2006/metadata/properties" ma:root="true" ma:fieldsID="9b2df104c51c205d0c584ed499bbdbfb" ns3:_="">
    <xsd:import namespace="1248928f-4a1e-456a-88cf-af9179ad2b96"/>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8928f-4a1e-456a-88cf-af9179ad2b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FEF28-6A57-4EFF-81B9-941DB572F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8928f-4a1e-456a-88cf-af9179ad2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BC5C2-63FA-4494-ABD9-A23A6D718BF4}">
  <ds:schemaRefs>
    <ds:schemaRef ds:uri="http://schemas.microsoft.com/sharepoint/v3/contenttype/forms"/>
  </ds:schemaRefs>
</ds:datastoreItem>
</file>

<file path=customXml/itemProps3.xml><?xml version="1.0" encoding="utf-8"?>
<ds:datastoreItem xmlns:ds="http://schemas.openxmlformats.org/officeDocument/2006/customXml" ds:itemID="{2030615A-5911-4B57-BEC8-D88C5A6D84FC}">
  <ds:schemaRefs>
    <ds:schemaRef ds:uri="http://schemas.microsoft.com/office/2006/metadata/properties"/>
  </ds:schemaRefs>
</ds:datastoreItem>
</file>

<file path=customXml/itemProps4.xml><?xml version="1.0" encoding="utf-8"?>
<ds:datastoreItem xmlns:ds="http://schemas.openxmlformats.org/officeDocument/2006/customXml" ds:itemID="{104B80A8-8FA4-4376-9107-E8A4696F5F95}">
  <ds:schemaRefs>
    <ds:schemaRef ds:uri="http://schemas.openxmlformats.org/officeDocument/2006/bibliography"/>
  </ds:schemaRefs>
</ds:datastoreItem>
</file>

<file path=customXml/itemProps5.xml><?xml version="1.0" encoding="utf-8"?>
<ds:datastoreItem xmlns:ds="http://schemas.openxmlformats.org/officeDocument/2006/customXml" ds:itemID="{9F5CFFCA-2A88-4053-8518-BDA7E10B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Graphisoft template 2 10 10</Template>
  <TotalTime>1</TotalTime>
  <Pages>2</Pages>
  <Words>492</Words>
  <Characters>2905</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Beaupre &amp; Co.</Company>
  <LinksUpToDate>false</LinksUpToDate>
  <CharactersWithSpaces>3391</CharactersWithSpaces>
  <SharedDoc>false</SharedDoc>
  <HLinks>
    <vt:vector size="18" baseType="variant">
      <vt:variant>
        <vt:i4>3407992</vt:i4>
      </vt:variant>
      <vt:variant>
        <vt:i4>6</vt:i4>
      </vt:variant>
      <vt:variant>
        <vt:i4>0</vt:i4>
      </vt:variant>
      <vt:variant>
        <vt:i4>5</vt:i4>
      </vt:variant>
      <vt:variant>
        <vt:lpwstr>http://twitter.com/archicad</vt:lpwstr>
      </vt:variant>
      <vt:variant>
        <vt:lpwstr/>
      </vt:variant>
      <vt:variant>
        <vt:i4>4063256</vt:i4>
      </vt:variant>
      <vt:variant>
        <vt:i4>3</vt:i4>
      </vt:variant>
      <vt:variant>
        <vt:i4>0</vt:i4>
      </vt:variant>
      <vt:variant>
        <vt:i4>5</vt:i4>
      </vt:variant>
      <vt:variant>
        <vt:lpwstr>mailto:press@graphisoft.com</vt:lpwstr>
      </vt:variant>
      <vt:variant>
        <vt:lpwstr/>
      </vt:variant>
      <vt:variant>
        <vt:i4>4063278</vt:i4>
      </vt:variant>
      <vt:variant>
        <vt:i4>0</vt:i4>
      </vt:variant>
      <vt:variant>
        <vt:i4>0</vt:i4>
      </vt:variant>
      <vt:variant>
        <vt:i4>5</vt:i4>
      </vt:variant>
      <vt:variant>
        <vt:lpwstr>http://www.graphisoft.com/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Julianna Gulden</dc:creator>
  <cp:lastModifiedBy>Tomas</cp:lastModifiedBy>
  <cp:revision>2</cp:revision>
  <cp:lastPrinted>2010-05-07T15:13:00Z</cp:lastPrinted>
  <dcterms:created xsi:type="dcterms:W3CDTF">2018-11-22T14:25:00Z</dcterms:created>
  <dcterms:modified xsi:type="dcterms:W3CDTF">2018-11-22T14:25:00Z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0x01010021857935AFD6DF4E9E285CBA55A7EBD3</vt:lpwstr>
  </property>
</Properties>
</file>